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9DF48" w14:textId="381579C6" w:rsidR="00B800E4" w:rsidRDefault="0097098D" w:rsidP="00E54E5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42A89A" wp14:editId="5E7A8881">
                <wp:simplePos x="0" y="0"/>
                <wp:positionH relativeFrom="column">
                  <wp:posOffset>1024255</wp:posOffset>
                </wp:positionH>
                <wp:positionV relativeFrom="paragraph">
                  <wp:posOffset>-229870</wp:posOffset>
                </wp:positionV>
                <wp:extent cx="2437765" cy="2887345"/>
                <wp:effectExtent l="38100" t="19050" r="57785" b="844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7765" cy="2887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18.1pt" to="272.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EBD341" wp14:editId="70A32ABB">
                <wp:simplePos x="0" y="0"/>
                <wp:positionH relativeFrom="column">
                  <wp:posOffset>5367655</wp:posOffset>
                </wp:positionH>
                <wp:positionV relativeFrom="paragraph">
                  <wp:posOffset>-254000</wp:posOffset>
                </wp:positionV>
                <wp:extent cx="2556510" cy="2894965"/>
                <wp:effectExtent l="38100" t="19050" r="72390" b="768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510" cy="2894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5pt,-20pt" to="623.9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C6EA2" wp14:editId="5AC109FE">
                <wp:simplePos x="0" y="0"/>
                <wp:positionH relativeFrom="column">
                  <wp:posOffset>2929467</wp:posOffset>
                </wp:positionH>
                <wp:positionV relativeFrom="paragraph">
                  <wp:posOffset>-152400</wp:posOffset>
                </wp:positionV>
                <wp:extent cx="2963121" cy="406400"/>
                <wp:effectExtent l="57150" t="19050" r="85090" b="889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63121" cy="406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66EF9" w14:textId="2818C02D" w:rsidR="00F54FD2" w:rsidRPr="0097098D" w:rsidRDefault="00F54FD2" w:rsidP="00F54FD2">
                            <w:pPr>
                              <w:shd w:val="clear" w:color="auto" w:fill="69BC29" w:themeFill="accent2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Sexual and physical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30.65pt;margin-top:-12pt;width:233.3pt;height:32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" fillcolor="#69bc29 [3205]" strokecolor="black [3213]">
                <v:shadow on="t" color="black" opacity="22937f" origin=",.5" offset="0,.63889mm"/>
                <v:textbox>
                  <w:txbxContent>
                    <w:p w14:paraId="43266EF9" w14:textId="2818C02D" w:rsidR="00F54FD2" w:rsidRPr="0097098D" w:rsidRDefault="00F54FD2" w:rsidP="00F54FD2">
                      <w:pPr>
                        <w:shd w:val="clear" w:color="auto" w:fill="69BC29" w:themeFill="accent2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Sexual and physical safety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AAD3A2" w14:textId="38CF989E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715F7E6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D15681B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39C45A2E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5840F5D5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B443AD6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3F0E1917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01BB60F7" w14:textId="33DF7622" w:rsidR="00B800E4" w:rsidRDefault="0097098D" w:rsidP="00530169">
      <w:pPr>
        <w:tabs>
          <w:tab w:val="left" w:pos="70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F69FF" wp14:editId="59AF299F">
                <wp:simplePos x="0" y="0"/>
                <wp:positionH relativeFrom="column">
                  <wp:posOffset>-1178560</wp:posOffset>
                </wp:positionH>
                <wp:positionV relativeFrom="paragraph">
                  <wp:posOffset>180340</wp:posOffset>
                </wp:positionV>
                <wp:extent cx="1375410" cy="438150"/>
                <wp:effectExtent l="49530" t="26670" r="83820" b="1028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5410" cy="4381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E2B4" w14:textId="4D3E5970" w:rsidR="00F54FD2" w:rsidRPr="0097098D" w:rsidRDefault="00F54FD2" w:rsidP="00F54FD2">
                            <w:pPr>
                              <w:shd w:val="clear" w:color="auto" w:fill="FF5500" w:themeFill="accent3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Legal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92.8pt;margin-top:14.2pt;width:108.3pt;height:34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" fillcolor="#f50 [3206]" strokecolor="black [3213]">
                <v:shadow on="t" color="black" opacity="22937f" origin=",.5" offset="0,.63889mm"/>
                <v:textbox>
                  <w:txbxContent>
                    <w:p w14:paraId="35B4E2B4" w14:textId="4D3E5970" w:rsidR="00F54FD2" w:rsidRPr="0097098D" w:rsidRDefault="00F54FD2" w:rsidP="00F54FD2">
                      <w:pPr>
                        <w:shd w:val="clear" w:color="auto" w:fill="FF5500" w:themeFill="accent3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Legal safety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B3E65" wp14:editId="1EC3D42B">
                <wp:simplePos x="0" y="0"/>
                <wp:positionH relativeFrom="column">
                  <wp:posOffset>8164195</wp:posOffset>
                </wp:positionH>
                <wp:positionV relativeFrom="paragraph">
                  <wp:posOffset>121285</wp:posOffset>
                </wp:positionV>
                <wp:extent cx="2461895" cy="413385"/>
                <wp:effectExtent l="52705" t="23495" r="67310" b="863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1895" cy="41338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2935" w14:textId="00868938" w:rsidR="00F54FD2" w:rsidRPr="0097098D" w:rsidRDefault="000C783D" w:rsidP="000C783D">
                            <w:pPr>
                              <w:shd w:val="clear" w:color="auto" w:fill="DEAC17" w:themeFill="accent5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Respectful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margin-left:642.85pt;margin-top:9.55pt;width:193.85pt;height:32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" fillcolor="#deac17 [3208]" strokecolor="black [3213]">
                <v:shadow on="t" color="black" opacity="22937f" origin=",.5" offset="0,.63889mm"/>
                <v:textbox>
                  <w:txbxContent>
                    <w:p w14:paraId="39572935" w14:textId="00868938" w:rsidR="00F54FD2" w:rsidRPr="0097098D" w:rsidRDefault="000C783D" w:rsidP="000C783D">
                      <w:pPr>
                        <w:shd w:val="clear" w:color="auto" w:fill="DEAC17" w:themeFill="accent5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Respectful relationships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B0513" w14:textId="17DC1C0F" w:rsidR="00E07460" w:rsidRPr="00B800E4" w:rsidRDefault="00530169" w:rsidP="00B800E4">
      <w:pPr>
        <w:tabs>
          <w:tab w:val="left" w:pos="11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E23C22F" wp14:editId="78D57630">
                <wp:simplePos x="0" y="0"/>
                <wp:positionH relativeFrom="column">
                  <wp:posOffset>4512098</wp:posOffset>
                </wp:positionH>
                <wp:positionV relativeFrom="paragraph">
                  <wp:posOffset>1440815</wp:posOffset>
                </wp:positionV>
                <wp:extent cx="0" cy="2929255"/>
                <wp:effectExtent l="57150" t="19050" r="76200" b="806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9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113.45pt" to="355.3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D6D6F" wp14:editId="07E3CEB2">
                <wp:simplePos x="0" y="0"/>
                <wp:positionH relativeFrom="column">
                  <wp:posOffset>673735</wp:posOffset>
                </wp:positionH>
                <wp:positionV relativeFrom="paragraph">
                  <wp:posOffset>3972137</wp:posOffset>
                </wp:positionV>
                <wp:extent cx="2255308" cy="363855"/>
                <wp:effectExtent l="57150" t="19050" r="69215" b="933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308" cy="36385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1F95D" w14:textId="2A8A4964" w:rsidR="0097098D" w:rsidRPr="0097098D" w:rsidRDefault="0097098D" w:rsidP="0097098D">
                            <w:pPr>
                              <w:shd w:val="clear" w:color="auto" w:fill="BD268B" w:themeFill="accent4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Emotional</w:t>
                            </w: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margin-left:53.05pt;margin-top:312.75pt;width:177.6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" fillcolor="#bd268b [3207]" strokecolor="black [3213]">
                <v:shadow on="t" color="black" opacity="22937f" origin=",.5" offset="0,.63889mm"/>
                <v:textbox>
                  <w:txbxContent>
                    <w:p w14:paraId="56B1F95D" w14:textId="2A8A4964" w:rsidR="0097098D" w:rsidRPr="0097098D" w:rsidRDefault="0097098D" w:rsidP="0097098D">
                      <w:pPr>
                        <w:shd w:val="clear" w:color="auto" w:fill="BD268B" w:themeFill="accent4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Emotional</w:t>
                      </w: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safety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D9D1D" wp14:editId="66FC62A6">
                <wp:simplePos x="0" y="0"/>
                <wp:positionH relativeFrom="column">
                  <wp:posOffset>6036310</wp:posOffset>
                </wp:positionH>
                <wp:positionV relativeFrom="paragraph">
                  <wp:posOffset>3955415</wp:posOffset>
                </wp:positionV>
                <wp:extent cx="2873375" cy="363855"/>
                <wp:effectExtent l="57150" t="19050" r="79375" b="933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36385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ACB1" w14:textId="246A23C3" w:rsidR="000C783D" w:rsidRPr="0097098D" w:rsidRDefault="000C783D" w:rsidP="000C783D">
                            <w:pPr>
                              <w:shd w:val="clear" w:color="auto" w:fill="00AAFF" w:themeFill="accent1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Social and reputation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475.3pt;margin-top:311.45pt;width:226.2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" fillcolor="#0af [3204]" strokecolor="black [3213]">
                <v:shadow on="t" color="black" opacity="22937f" origin=",.5" offset="0,.63889mm"/>
                <v:textbox>
                  <w:txbxContent>
                    <w:p w14:paraId="4D56ACB1" w14:textId="246A23C3" w:rsidR="000C783D" w:rsidRPr="0097098D" w:rsidRDefault="000C783D" w:rsidP="000C783D">
                      <w:pPr>
                        <w:shd w:val="clear" w:color="auto" w:fill="00AAFF" w:themeFill="accent1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Social and reputation safety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C713D91" wp14:editId="4A21BE70">
                <wp:simplePos x="0" y="0"/>
                <wp:positionH relativeFrom="column">
                  <wp:posOffset>-965200</wp:posOffset>
                </wp:positionH>
                <wp:positionV relativeFrom="paragraph">
                  <wp:posOffset>1627505</wp:posOffset>
                </wp:positionV>
                <wp:extent cx="4773930" cy="1040977"/>
                <wp:effectExtent l="38100" t="38100" r="64770" b="831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3930" cy="10409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pt,128.15pt" to="299.9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ADC6E6" wp14:editId="722D339A">
                <wp:simplePos x="0" y="0"/>
                <wp:positionH relativeFrom="column">
                  <wp:posOffset>5080001</wp:posOffset>
                </wp:positionH>
                <wp:positionV relativeFrom="paragraph">
                  <wp:posOffset>1585172</wp:posOffset>
                </wp:positionV>
                <wp:extent cx="4715932" cy="999066"/>
                <wp:effectExtent l="38100" t="38100" r="66040" b="869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5932" cy="9990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pt,124.8pt" to="771.3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7EE5" wp14:editId="777B6ED0">
                <wp:simplePos x="0" y="0"/>
                <wp:positionH relativeFrom="column">
                  <wp:posOffset>3361267</wp:posOffset>
                </wp:positionH>
                <wp:positionV relativeFrom="paragraph">
                  <wp:posOffset>873760</wp:posOffset>
                </wp:positionV>
                <wp:extent cx="2175933" cy="973666"/>
                <wp:effectExtent l="57150" t="19050" r="72390" b="933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933" cy="973666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92898" w14:textId="77777777" w:rsidR="00F54FD2" w:rsidRPr="0097098D" w:rsidRDefault="00F54FD2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Lots of think about </w:t>
                            </w:r>
                          </w:p>
                          <w:p w14:paraId="1112376B" w14:textId="77777777" w:rsidR="00F54FD2" w:rsidRPr="0097098D" w:rsidRDefault="00F54FD2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keeping</w:t>
                            </w:r>
                            <w:proofErr w:type="gramEnd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safe </w:t>
                            </w:r>
                          </w:p>
                          <w:p w14:paraId="41B23FCB" w14:textId="5A8EA24F" w:rsidR="00F54FD2" w:rsidRPr="0097098D" w:rsidRDefault="00F54FD2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proofErr w:type="gramEnd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sexual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margin-left:264.65pt;margin-top:68.8pt;width:171.3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" fillcolor="#007fbc [3209]" strokecolor="black [3213]">
                <v:shadow on="t" color="black" opacity="22937f" origin=",.5" offset="0,.63889mm"/>
                <v:textbox>
                  <w:txbxContent>
                    <w:p w14:paraId="42192898" w14:textId="77777777" w:rsidR="00F54FD2" w:rsidRPr="0097098D" w:rsidRDefault="00F54FD2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Lots of think about </w:t>
                      </w:r>
                    </w:p>
                    <w:p w14:paraId="1112376B" w14:textId="77777777" w:rsidR="00F54FD2" w:rsidRPr="0097098D" w:rsidRDefault="00F54FD2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keeping</w:t>
                      </w:r>
                      <w:proofErr w:type="gramEnd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safe </w:t>
                      </w:r>
                    </w:p>
                    <w:p w14:paraId="41B23FCB" w14:textId="5A8EA24F" w:rsidR="00F54FD2" w:rsidRPr="0097098D" w:rsidRDefault="00F54FD2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with</w:t>
                      </w:r>
                      <w:proofErr w:type="gramEnd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sexual activity</w:t>
                      </w:r>
                    </w:p>
                  </w:txbxContent>
                </v:textbox>
              </v:roundrect>
            </w:pict>
          </mc:Fallback>
        </mc:AlternateContent>
      </w:r>
      <w:r w:rsidR="00B800E4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sectPr w:rsidR="00E07460" w:rsidRPr="00B800E4" w:rsidSect="001A70FE">
      <w:headerReference w:type="default" r:id="rId9"/>
      <w:footerReference w:type="default" r:id="rId10"/>
      <w:pgSz w:w="16838" w:h="11906" w:orient="landscape"/>
      <w:pgMar w:top="1440" w:right="1440" w:bottom="1440" w:left="1440" w:header="454" w:footer="1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9A0C37" w15:done="0"/>
  <w15:commentEx w15:paraId="22D3570D" w15:done="0"/>
  <w15:commentEx w15:paraId="20BF42A0" w15:done="0"/>
  <w15:commentEx w15:paraId="646BB0BD" w15:done="0"/>
  <w15:commentEx w15:paraId="126840D8" w15:done="0"/>
  <w15:commentEx w15:paraId="448C4D73" w15:done="0"/>
  <w15:commentEx w15:paraId="55840A58" w15:done="0"/>
  <w15:commentEx w15:paraId="458DBC71" w15:done="0"/>
  <w15:commentEx w15:paraId="3A7A3CE3" w15:done="0"/>
  <w15:commentEx w15:paraId="5F137753" w15:done="0"/>
  <w15:commentEx w15:paraId="698319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A0C37" w16cid:durableId="1FA19AE7"/>
  <w16cid:commentId w16cid:paraId="22D3570D" w16cid:durableId="1FA19AE8"/>
  <w16cid:commentId w16cid:paraId="20BF42A0" w16cid:durableId="1FA19AE9"/>
  <w16cid:commentId w16cid:paraId="646BB0BD" w16cid:durableId="1FA19AEA"/>
  <w16cid:commentId w16cid:paraId="126840D8" w16cid:durableId="1FA19AEB"/>
  <w16cid:commentId w16cid:paraId="448C4D73" w16cid:durableId="1FA19AEC"/>
  <w16cid:commentId w16cid:paraId="55840A58" w16cid:durableId="1FA19AED"/>
  <w16cid:commentId w16cid:paraId="458DBC71" w16cid:durableId="1FA19AEE"/>
  <w16cid:commentId w16cid:paraId="3A7A3CE3" w16cid:durableId="1FA19BC3"/>
  <w16cid:commentId w16cid:paraId="5F137753" w16cid:durableId="1FA19BD1"/>
  <w16cid:commentId w16cid:paraId="69831929" w16cid:durableId="1FA19A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A5529" w14:textId="77777777" w:rsidR="00C30361" w:rsidRDefault="00C30361" w:rsidP="00283A16">
      <w:r>
        <w:separator/>
      </w:r>
    </w:p>
  </w:endnote>
  <w:endnote w:type="continuationSeparator" w:id="0">
    <w:p w14:paraId="32376273" w14:textId="77777777" w:rsidR="00C30361" w:rsidRDefault="00C30361" w:rsidP="0028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85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A5677" w14:textId="28494E0C" w:rsidR="00B31547" w:rsidRDefault="001A70FE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7B17D31B" wp14:editId="4B6607E9">
                  <wp:simplePos x="0" y="0"/>
                  <wp:positionH relativeFrom="column">
                    <wp:posOffset>-710046</wp:posOffset>
                  </wp:positionH>
                  <wp:positionV relativeFrom="paragraph">
                    <wp:posOffset>-149283</wp:posOffset>
                  </wp:positionV>
                  <wp:extent cx="5715000" cy="571500"/>
                  <wp:effectExtent l="0" t="0" r="0" b="0"/>
                  <wp:wrapNone/>
                  <wp:docPr id="25" name="Text Box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1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1711E" w14:textId="23912B83" w:rsidR="001A70FE" w:rsidRPr="00CF01AD" w:rsidRDefault="001A70FE" w:rsidP="001A70FE">
                              <w:pPr>
                                <w:pStyle w:val="Footer"/>
                              </w:pPr>
                              <w:r>
                                <w:t>Year 9/10</w:t>
                              </w:r>
                              <w:r w:rsidRPr="00CF01AD">
                                <w:t xml:space="preserve"> Learning Activity: </w:t>
                              </w:r>
                              <w:r w:rsidR="00B800E4">
                                <w:t>Placemat activity – keeping safe with sexual activity</w:t>
                              </w:r>
                            </w:p>
                            <w:p w14:paraId="367D82F6" w14:textId="77777777" w:rsidR="001A70FE" w:rsidRPr="002B2153" w:rsidRDefault="001A70FE" w:rsidP="001A70FE">
                              <w:pPr>
                                <w:pStyle w:val="Foo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 xml:space="preserve">© </w:t>
                              </w:r>
                              <w:r w:rsidRPr="002B2153">
                                <w:rPr>
                                  <w:color w:val="7F7F7F" w:themeColor="text1" w:themeTint="80"/>
                                </w:rPr>
                                <w:t>Government of Western A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t xml:space="preserve">ustralia Department of </w:t>
                              </w:r>
                              <w:proofErr w:type="gramStart"/>
                              <w:r>
                                <w:rPr>
                                  <w:color w:val="7F7F7F" w:themeColor="text1" w:themeTint="80"/>
                                </w:rPr>
                                <w:t>Health  www.gdhr.wa.gov.au</w:t>
                              </w:r>
                              <w:proofErr w:type="gramEnd"/>
                              <w:r w:rsidRPr="002B2153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</w:p>
                            <w:p w14:paraId="0815E2F9" w14:textId="77777777" w:rsidR="001A70FE" w:rsidRPr="00667FE8" w:rsidRDefault="001A70FE" w:rsidP="001A70FE">
                              <w:pPr>
                                <w:pStyle w:val="Foo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0;text-align:left;margin-left:-55.9pt;margin-top:-11.75pt;width:450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" filled="f" stroked="f">
                  <v:textbox>
                    <w:txbxContent>
                      <w:p w14:paraId="72A1711E" w14:textId="23912B83" w:rsidR="001A70FE" w:rsidRPr="00CF01AD" w:rsidRDefault="001A70FE" w:rsidP="001A70FE">
                        <w:pPr>
                          <w:pStyle w:val="Footer"/>
                        </w:pPr>
                        <w:r>
                          <w:t>Year 9/10</w:t>
                        </w:r>
                        <w:r w:rsidRPr="00CF01AD">
                          <w:t xml:space="preserve"> Learning Activity: </w:t>
                        </w:r>
                        <w:r w:rsidR="00B800E4">
                          <w:t>Placemat activity – keeping safe with sexual activity</w:t>
                        </w:r>
                      </w:p>
                      <w:p w14:paraId="367D82F6" w14:textId="77777777" w:rsidR="001A70FE" w:rsidRPr="002B2153" w:rsidRDefault="001A70FE" w:rsidP="001A70FE">
                        <w:pPr>
                          <w:pStyle w:val="Footer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 xml:space="preserve">© </w:t>
                        </w:r>
                        <w:r w:rsidRPr="002B2153">
                          <w:rPr>
                            <w:color w:val="7F7F7F" w:themeColor="text1" w:themeTint="80"/>
                          </w:rPr>
                          <w:t>Government of Western A</w:t>
                        </w:r>
                        <w:r>
                          <w:rPr>
                            <w:color w:val="7F7F7F" w:themeColor="text1" w:themeTint="80"/>
                          </w:rPr>
                          <w:t xml:space="preserve">ustralia Department of </w:t>
                        </w:r>
                        <w:proofErr w:type="gramStart"/>
                        <w:r>
                          <w:rPr>
                            <w:color w:val="7F7F7F" w:themeColor="text1" w:themeTint="80"/>
                          </w:rPr>
                          <w:t>Health  www.gdhr.wa.gov.au</w:t>
                        </w:r>
                        <w:proofErr w:type="gramEnd"/>
                        <w:r w:rsidRPr="002B2153">
                          <w:rPr>
                            <w:color w:val="7F7F7F" w:themeColor="text1" w:themeTint="80"/>
                          </w:rPr>
                          <w:t xml:space="preserve"> </w:t>
                        </w:r>
                      </w:p>
                      <w:p w14:paraId="0815E2F9" w14:textId="77777777" w:rsidR="001A70FE" w:rsidRPr="00667FE8" w:rsidRDefault="001A70FE" w:rsidP="001A70FE">
                        <w:pPr>
                          <w:pStyle w:val="Foo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 w:rsidR="00B31547">
          <w:fldChar w:fldCharType="begin"/>
        </w:r>
        <w:r w:rsidR="00B31547">
          <w:instrText xml:space="preserve"> PAGE   \* MERGEFORMAT </w:instrText>
        </w:r>
        <w:r w:rsidR="00B31547">
          <w:fldChar w:fldCharType="separate"/>
        </w:r>
        <w:r w:rsidR="00530169">
          <w:rPr>
            <w:noProof/>
          </w:rPr>
          <w:t>1</w:t>
        </w:r>
        <w:r w:rsidR="00B31547"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3CD3E042" w14:textId="77777777" w:rsidR="00283A16" w:rsidRDefault="00283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DADF" w14:textId="77777777" w:rsidR="00C30361" w:rsidRDefault="00C30361" w:rsidP="00283A16">
      <w:r>
        <w:separator/>
      </w:r>
    </w:p>
  </w:footnote>
  <w:footnote w:type="continuationSeparator" w:id="0">
    <w:p w14:paraId="54760617" w14:textId="77777777" w:rsidR="00C30361" w:rsidRDefault="00C30361" w:rsidP="0028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BBED" w14:textId="0697D478" w:rsidR="001A70FE" w:rsidRDefault="001A70FE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09BEA55C" wp14:editId="42A2CEF4">
              <wp:simplePos x="0" y="0"/>
              <wp:positionH relativeFrom="page">
                <wp:posOffset>-142875</wp:posOffset>
              </wp:positionH>
              <wp:positionV relativeFrom="topMargin">
                <wp:posOffset>6960870</wp:posOffset>
              </wp:positionV>
              <wp:extent cx="11191875" cy="24130"/>
              <wp:effectExtent l="0" t="0" r="28575" b="3302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11.25pt,548.1pt" to="870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" strokecolor="#3190c9" strokeweight="1.5pt">
              <w10:wrap anchorx="page" anchory="margin"/>
              <w10:anchorlock/>
            </v:lin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6047356C" wp14:editId="62DE560B">
              <wp:simplePos x="0" y="0"/>
              <wp:positionH relativeFrom="page">
                <wp:posOffset>-60325</wp:posOffset>
              </wp:positionH>
              <wp:positionV relativeFrom="topMargin">
                <wp:posOffset>657225</wp:posOffset>
              </wp:positionV>
              <wp:extent cx="11191875" cy="24130"/>
              <wp:effectExtent l="0" t="0" r="28575" b="3302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4.75pt,51.75pt" to="876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" strokecolor="#3190c9" strokeweight="1.5pt">
              <w10:wrap anchorx="page" anchory="margin"/>
              <w10:anchorlock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D5DFD6F" wp14:editId="3FBD503A">
          <wp:simplePos x="0" y="0"/>
          <wp:positionH relativeFrom="margin">
            <wp:posOffset>8490585</wp:posOffset>
          </wp:positionH>
          <wp:positionV relativeFrom="topMargin">
            <wp:posOffset>77470</wp:posOffset>
          </wp:positionV>
          <wp:extent cx="1108710" cy="528955"/>
          <wp:effectExtent l="0" t="0" r="0" b="4445"/>
          <wp:wrapTight wrapText="bothSides">
            <wp:wrapPolygon edited="0">
              <wp:start x="3340" y="0"/>
              <wp:lineTo x="2598" y="6223"/>
              <wp:lineTo x="3340" y="9335"/>
              <wp:lineTo x="7794" y="14002"/>
              <wp:lineTo x="371" y="15558"/>
              <wp:lineTo x="371" y="18670"/>
              <wp:lineTo x="8536" y="21004"/>
              <wp:lineTo x="10763" y="21004"/>
              <wp:lineTo x="20041" y="18670"/>
              <wp:lineTo x="20784" y="17114"/>
              <wp:lineTo x="18928" y="14002"/>
              <wp:lineTo x="20412" y="9335"/>
              <wp:lineTo x="16701" y="4667"/>
              <wp:lineTo x="6680" y="0"/>
              <wp:lineTo x="334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noProof/>
        <w:color w:val="007FBF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B9AEC5" wp14:editId="1B36759C">
              <wp:simplePos x="0" y="0"/>
              <wp:positionH relativeFrom="margin">
                <wp:posOffset>-790575</wp:posOffset>
              </wp:positionH>
              <wp:positionV relativeFrom="paragraph">
                <wp:posOffset>-210820</wp:posOffset>
              </wp:positionV>
              <wp:extent cx="8058150" cy="491067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0" cy="491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39079" w14:textId="561285F1" w:rsidR="001A70FE" w:rsidRPr="00572733" w:rsidRDefault="00B800E4" w:rsidP="001A70FE">
                          <w:pPr>
                            <w:pStyle w:val="Head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Placemat - </w:t>
                          </w:r>
                          <w:r w:rsidR="00F54FD2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Keeping safe </w:t>
                          </w: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>with sexual activity</w:t>
                          </w:r>
                          <w:r w:rsidR="00F54FD2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 </w:t>
                          </w:r>
                          <w:r w:rsidR="001A70FE" w:rsidRPr="00572733">
                            <w:rPr>
                              <w:rFonts w:eastAsiaTheme="majorEastAsia"/>
                              <w:b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</w:rPr>
                            <w:t>Student activity</w:t>
                          </w:r>
                          <w:r w:rsidR="00817E8D">
                            <w:rPr>
                              <w:color w:val="808080" w:themeColor="background1" w:themeShade="80"/>
                            </w:rPr>
                            <w:t xml:space="preserve"> sheet</w:t>
                          </w:r>
                        </w:p>
                        <w:p w14:paraId="366A5D08" w14:textId="77777777" w:rsidR="001A70FE" w:rsidRDefault="001A70FE" w:rsidP="001A70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-62.25pt;margin-top:-16.6pt;width:634.5pt;height:38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" filled="f" stroked="f">
              <v:textbox>
                <w:txbxContent>
                  <w:p w14:paraId="73239079" w14:textId="561285F1" w:rsidR="001A70FE" w:rsidRPr="00572733" w:rsidRDefault="00B800E4" w:rsidP="001A70FE">
                    <w:pPr>
                      <w:pStyle w:val="Head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Placemat - </w:t>
                    </w:r>
                    <w:r w:rsidR="00F54FD2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Keeping safe </w:t>
                    </w: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>with sexual activity</w:t>
                    </w:r>
                    <w:r w:rsidR="00F54FD2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 </w:t>
                    </w:r>
                    <w:r w:rsidR="001A70FE" w:rsidRPr="00572733">
                      <w:rPr>
                        <w:rFonts w:eastAsiaTheme="majorEastAsia"/>
                        <w:b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</w:rPr>
                      <w:t>Student activity</w:t>
                    </w:r>
                    <w:r w:rsidR="00817E8D">
                      <w:rPr>
                        <w:color w:val="808080" w:themeColor="background1" w:themeShade="80"/>
                      </w:rPr>
                      <w:t xml:space="preserve"> sheet</w:t>
                    </w:r>
                  </w:p>
                  <w:p w14:paraId="366A5D08" w14:textId="77777777" w:rsidR="001A70FE" w:rsidRDefault="001A70FE" w:rsidP="001A70FE"/>
                </w:txbxContent>
              </v:textbox>
              <w10:wrap anchorx="margin"/>
            </v:shape>
          </w:pict>
        </mc:Fallback>
      </mc:AlternateContent>
    </w:r>
  </w:p>
  <w:p w14:paraId="288F97BD" w14:textId="68B9526B" w:rsidR="00283A16" w:rsidRDefault="00283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4B4"/>
    <w:multiLevelType w:val="hybridMultilevel"/>
    <w:tmpl w:val="7D440676"/>
    <w:lvl w:ilvl="0" w:tplc="B172D2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E7E8C"/>
    <w:multiLevelType w:val="hybridMultilevel"/>
    <w:tmpl w:val="500C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282C"/>
    <w:multiLevelType w:val="hybridMultilevel"/>
    <w:tmpl w:val="D32857C2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B73EC"/>
    <w:multiLevelType w:val="hybridMultilevel"/>
    <w:tmpl w:val="C9F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29D5"/>
    <w:multiLevelType w:val="hybridMultilevel"/>
    <w:tmpl w:val="6928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72175"/>
    <w:multiLevelType w:val="hybridMultilevel"/>
    <w:tmpl w:val="EABE1552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88F"/>
    <w:multiLevelType w:val="hybridMultilevel"/>
    <w:tmpl w:val="A8C2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33CD7"/>
    <w:multiLevelType w:val="hybridMultilevel"/>
    <w:tmpl w:val="C53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503A4"/>
    <w:multiLevelType w:val="hybridMultilevel"/>
    <w:tmpl w:val="A7C2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F5C33"/>
    <w:multiLevelType w:val="hybridMultilevel"/>
    <w:tmpl w:val="F4D8AE44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F23A0"/>
    <w:multiLevelType w:val="hybridMultilevel"/>
    <w:tmpl w:val="F5D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7C17"/>
    <w:multiLevelType w:val="hybridMultilevel"/>
    <w:tmpl w:val="C16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434E7"/>
    <w:multiLevelType w:val="hybridMultilevel"/>
    <w:tmpl w:val="0A76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2725"/>
    <w:multiLevelType w:val="hybridMultilevel"/>
    <w:tmpl w:val="5AD0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A2459"/>
    <w:multiLevelType w:val="hybridMultilevel"/>
    <w:tmpl w:val="6724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41C0B"/>
    <w:multiLevelType w:val="hybridMultilevel"/>
    <w:tmpl w:val="0EFAE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806C0C"/>
    <w:multiLevelType w:val="hybridMultilevel"/>
    <w:tmpl w:val="8A50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30171"/>
    <w:multiLevelType w:val="hybridMultilevel"/>
    <w:tmpl w:val="346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C68F1"/>
    <w:multiLevelType w:val="hybridMultilevel"/>
    <w:tmpl w:val="8372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93336"/>
    <w:multiLevelType w:val="hybridMultilevel"/>
    <w:tmpl w:val="4B48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95929"/>
    <w:multiLevelType w:val="hybridMultilevel"/>
    <w:tmpl w:val="814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035A4"/>
    <w:multiLevelType w:val="hybridMultilevel"/>
    <w:tmpl w:val="4A6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60D74"/>
    <w:multiLevelType w:val="hybridMultilevel"/>
    <w:tmpl w:val="7E5E42B8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903D2"/>
    <w:multiLevelType w:val="hybridMultilevel"/>
    <w:tmpl w:val="A32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65C07"/>
    <w:multiLevelType w:val="hybridMultilevel"/>
    <w:tmpl w:val="D4B6C4DA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9"/>
  </w:num>
  <w:num w:numId="5">
    <w:abstractNumId w:val="22"/>
  </w:num>
  <w:num w:numId="6">
    <w:abstractNumId w:val="0"/>
  </w:num>
  <w:num w:numId="7">
    <w:abstractNumId w:val="16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7"/>
  </w:num>
  <w:num w:numId="14">
    <w:abstractNumId w:val="23"/>
  </w:num>
  <w:num w:numId="15">
    <w:abstractNumId w:val="1"/>
  </w:num>
  <w:num w:numId="16">
    <w:abstractNumId w:val="18"/>
  </w:num>
  <w:num w:numId="17">
    <w:abstractNumId w:val="3"/>
  </w:num>
  <w:num w:numId="18">
    <w:abstractNumId w:val="6"/>
  </w:num>
  <w:num w:numId="19">
    <w:abstractNumId w:val="19"/>
  </w:num>
  <w:num w:numId="20">
    <w:abstractNumId w:val="12"/>
  </w:num>
  <w:num w:numId="21">
    <w:abstractNumId w:val="20"/>
  </w:num>
  <w:num w:numId="22">
    <w:abstractNumId w:val="8"/>
  </w:num>
  <w:num w:numId="23">
    <w:abstractNumId w:val="21"/>
  </w:num>
  <w:num w:numId="24">
    <w:abstractNumId w:val="10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s Mackenzie">
    <w15:presenceInfo w15:providerId="Windows Live" w15:userId="545e2257b7d3a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B0"/>
    <w:rsid w:val="00061A06"/>
    <w:rsid w:val="000B2345"/>
    <w:rsid w:val="000B58B0"/>
    <w:rsid w:val="000C783D"/>
    <w:rsid w:val="00162333"/>
    <w:rsid w:val="00190920"/>
    <w:rsid w:val="001A70FE"/>
    <w:rsid w:val="001A74E7"/>
    <w:rsid w:val="001D5133"/>
    <w:rsid w:val="001E4037"/>
    <w:rsid w:val="00223EAC"/>
    <w:rsid w:val="00237C97"/>
    <w:rsid w:val="0027582E"/>
    <w:rsid w:val="00283A16"/>
    <w:rsid w:val="00286127"/>
    <w:rsid w:val="002B381D"/>
    <w:rsid w:val="002B48A1"/>
    <w:rsid w:val="002C14F1"/>
    <w:rsid w:val="002F413D"/>
    <w:rsid w:val="002F6755"/>
    <w:rsid w:val="003018CC"/>
    <w:rsid w:val="0031543C"/>
    <w:rsid w:val="00392F68"/>
    <w:rsid w:val="003B4651"/>
    <w:rsid w:val="004231DA"/>
    <w:rsid w:val="00435392"/>
    <w:rsid w:val="004572AD"/>
    <w:rsid w:val="004708A4"/>
    <w:rsid w:val="00475DA6"/>
    <w:rsid w:val="004A12F3"/>
    <w:rsid w:val="004C2075"/>
    <w:rsid w:val="00511D8C"/>
    <w:rsid w:val="00530169"/>
    <w:rsid w:val="00551466"/>
    <w:rsid w:val="005578ED"/>
    <w:rsid w:val="005A24E9"/>
    <w:rsid w:val="00634A62"/>
    <w:rsid w:val="00642D28"/>
    <w:rsid w:val="00681D96"/>
    <w:rsid w:val="006953E1"/>
    <w:rsid w:val="006A4E64"/>
    <w:rsid w:val="006B2A07"/>
    <w:rsid w:val="006B3591"/>
    <w:rsid w:val="00702636"/>
    <w:rsid w:val="007A172B"/>
    <w:rsid w:val="007D41D3"/>
    <w:rsid w:val="00817E8D"/>
    <w:rsid w:val="00851D74"/>
    <w:rsid w:val="00855365"/>
    <w:rsid w:val="00865F00"/>
    <w:rsid w:val="00870D6D"/>
    <w:rsid w:val="008D308E"/>
    <w:rsid w:val="008D3D42"/>
    <w:rsid w:val="008F19F6"/>
    <w:rsid w:val="0090339B"/>
    <w:rsid w:val="0094585C"/>
    <w:rsid w:val="00963CDF"/>
    <w:rsid w:val="0097098D"/>
    <w:rsid w:val="009840F4"/>
    <w:rsid w:val="0099442E"/>
    <w:rsid w:val="009963FC"/>
    <w:rsid w:val="009C5F77"/>
    <w:rsid w:val="009C6DD3"/>
    <w:rsid w:val="00A15CAA"/>
    <w:rsid w:val="00A2660B"/>
    <w:rsid w:val="00A348FF"/>
    <w:rsid w:val="00A478B9"/>
    <w:rsid w:val="00A54EB6"/>
    <w:rsid w:val="00A8122A"/>
    <w:rsid w:val="00A979BD"/>
    <w:rsid w:val="00AA738B"/>
    <w:rsid w:val="00AE1690"/>
    <w:rsid w:val="00AE63F9"/>
    <w:rsid w:val="00B035D5"/>
    <w:rsid w:val="00B31547"/>
    <w:rsid w:val="00B40917"/>
    <w:rsid w:val="00B800E4"/>
    <w:rsid w:val="00B858BF"/>
    <w:rsid w:val="00C30361"/>
    <w:rsid w:val="00C31E5E"/>
    <w:rsid w:val="00C475C7"/>
    <w:rsid w:val="00C513E1"/>
    <w:rsid w:val="00C65191"/>
    <w:rsid w:val="00CD05A5"/>
    <w:rsid w:val="00CD34FE"/>
    <w:rsid w:val="00CF432D"/>
    <w:rsid w:val="00CF4720"/>
    <w:rsid w:val="00D20420"/>
    <w:rsid w:val="00D35B08"/>
    <w:rsid w:val="00D6772C"/>
    <w:rsid w:val="00DB12D0"/>
    <w:rsid w:val="00DC1A77"/>
    <w:rsid w:val="00DC5AA3"/>
    <w:rsid w:val="00DD54A1"/>
    <w:rsid w:val="00DD5BAE"/>
    <w:rsid w:val="00DE1063"/>
    <w:rsid w:val="00E07460"/>
    <w:rsid w:val="00E54E50"/>
    <w:rsid w:val="00EB74F5"/>
    <w:rsid w:val="00ED13E4"/>
    <w:rsid w:val="00EF22D4"/>
    <w:rsid w:val="00F142FA"/>
    <w:rsid w:val="00F54FD2"/>
    <w:rsid w:val="00F85CA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469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E63F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3F9"/>
    <w:rPr>
      <w:rFonts w:ascii="Calibri" w:eastAsiaTheme="minorHAnsi" w:hAnsi="Calibri" w:cstheme="minorBidi"/>
      <w:sz w:val="22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E6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3E1"/>
    <w:rPr>
      <w:color w:val="09548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1D3"/>
    <w:rPr>
      <w:color w:val="09548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16"/>
    <w:rPr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16"/>
    <w:rPr>
      <w:sz w:val="20"/>
      <w:lang w:eastAsia="en-AU"/>
    </w:rPr>
  </w:style>
  <w:style w:type="paragraph" w:styleId="NoSpacing">
    <w:name w:val="No Spacing"/>
    <w:uiPriority w:val="1"/>
    <w:qFormat/>
    <w:rsid w:val="004572AD"/>
    <w:rPr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BD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2E"/>
    <w:rPr>
      <w:sz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2E"/>
    <w:rPr>
      <w:b/>
      <w:bCs/>
      <w:sz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A24E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E63F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3F9"/>
    <w:rPr>
      <w:rFonts w:ascii="Calibri" w:eastAsiaTheme="minorHAnsi" w:hAnsi="Calibri" w:cstheme="minorBidi"/>
      <w:sz w:val="22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E6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3E1"/>
    <w:rPr>
      <w:color w:val="09548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1D3"/>
    <w:rPr>
      <w:color w:val="09548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16"/>
    <w:rPr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16"/>
    <w:rPr>
      <w:sz w:val="20"/>
      <w:lang w:eastAsia="en-AU"/>
    </w:rPr>
  </w:style>
  <w:style w:type="paragraph" w:styleId="NoSpacing">
    <w:name w:val="No Spacing"/>
    <w:uiPriority w:val="1"/>
    <w:qFormat/>
    <w:rsid w:val="004572AD"/>
    <w:rPr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BD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2E"/>
    <w:rPr>
      <w:sz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2E"/>
    <w:rPr>
      <w:b/>
      <w:bCs/>
      <w:sz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A24E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65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1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1787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0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55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955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1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8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8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9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7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1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1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21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6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859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61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3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75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36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7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60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2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609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134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1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47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775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8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98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27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4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49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GDHR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00AAFF"/>
      </a:accent1>
      <a:accent2>
        <a:srgbClr val="69BC29"/>
      </a:accent2>
      <a:accent3>
        <a:srgbClr val="FF5500"/>
      </a:accent3>
      <a:accent4>
        <a:srgbClr val="BD268B"/>
      </a:accent4>
      <a:accent5>
        <a:srgbClr val="DEAC17"/>
      </a:accent5>
      <a:accent6>
        <a:srgbClr val="007FBC"/>
      </a:accent6>
      <a:hlink>
        <a:srgbClr val="095489"/>
      </a:hlink>
      <a:folHlink>
        <a:srgbClr val="09548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C5C7-26D1-4115-9177-7B6655B2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94FE5D8F.dotm</Template>
  <TotalTime>12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Tulloh, Sharelle</dc:creator>
  <cp:lastModifiedBy>Tulloh, Sharelle</cp:lastModifiedBy>
  <cp:revision>5</cp:revision>
  <cp:lastPrinted>2018-07-31T08:29:00Z</cp:lastPrinted>
  <dcterms:created xsi:type="dcterms:W3CDTF">2019-10-10T07:22:00Z</dcterms:created>
  <dcterms:modified xsi:type="dcterms:W3CDTF">2019-10-21T06:19:00Z</dcterms:modified>
</cp:coreProperties>
</file>