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yle1"/>
        <w:tblpPr w:leftFromText="181" w:rightFromText="181" w:vertAnchor="text" w:horzAnchor="margin" w:tblpY="75"/>
        <w:tblW w:w="10173" w:type="dxa"/>
        <w:tblLayout w:type="fixed"/>
        <w:tblLook w:val="04A0" w:firstRow="1" w:lastRow="0" w:firstColumn="1" w:lastColumn="0" w:noHBand="0" w:noVBand="1"/>
      </w:tblPr>
      <w:tblGrid>
        <w:gridCol w:w="7905"/>
        <w:gridCol w:w="2268"/>
      </w:tblGrid>
      <w:tr w:rsidR="00604763" w:rsidRPr="004D1C95" w:rsidTr="00417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2"/>
            <w:tcBorders>
              <w:top w:val="single" w:sz="4" w:space="0" w:color="9F218B"/>
              <w:left w:val="single" w:sz="4" w:space="0" w:color="9F218B"/>
              <w:bottom w:val="single" w:sz="4" w:space="0" w:color="9F218B"/>
              <w:right w:val="single" w:sz="4" w:space="0" w:color="9F218B"/>
            </w:tcBorders>
            <w:shd w:val="clear" w:color="auto" w:fill="69BC29"/>
            <w:noWrap/>
          </w:tcPr>
          <w:p w:rsidR="00604763" w:rsidRPr="00417EA4" w:rsidRDefault="00604763" w:rsidP="00CA49BA">
            <w:pPr>
              <w:pStyle w:val="Headingtable"/>
              <w:framePr w:hSpace="0" w:wrap="auto" w:vAnchor="margin" w:xAlign="left" w:yAlign="inline"/>
              <w:spacing w:beforeLines="0" w:before="0" w:afterLines="0" w:after="0"/>
              <w:rPr>
                <w:rFonts w:ascii="Arial" w:hAnsi="Arial" w:cs="Arial"/>
                <w:b/>
                <w:color w:val="auto"/>
              </w:rPr>
            </w:pPr>
            <w:r w:rsidRPr="00417EA4">
              <w:rPr>
                <w:rFonts w:ascii="Arial" w:hAnsi="Arial" w:cs="Arial"/>
                <w:b/>
                <w:color w:val="auto"/>
              </w:rPr>
              <w:br w:type="column"/>
              <w:t>Marking key</w:t>
            </w:r>
          </w:p>
        </w:tc>
      </w:tr>
      <w:tr w:rsidR="00604763" w:rsidRPr="00733E4F" w:rsidTr="00417EA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bottom w:val="single" w:sz="4" w:space="0" w:color="auto"/>
            </w:tcBorders>
            <w:shd w:val="clear" w:color="auto" w:fill="D5F2C0"/>
            <w:noWrap/>
          </w:tcPr>
          <w:p w:rsidR="00604763" w:rsidRPr="00604763" w:rsidRDefault="00604763" w:rsidP="00CA49BA">
            <w:pPr>
              <w:pStyle w:val="Heading"/>
              <w:framePr w:hSpace="0" w:wrap="auto" w:vAnchor="margin" w:xAlign="left" w:yAlign="inline"/>
              <w:spacing w:beforeLines="20" w:before="48" w:afterLines="20" w:after="48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604763">
              <w:rPr>
                <w:rFonts w:cs="Arial"/>
                <w:b/>
                <w:color w:val="auto"/>
                <w:sz w:val="22"/>
                <w:szCs w:val="22"/>
              </w:rPr>
              <w:t>Description</w:t>
            </w:r>
          </w:p>
        </w:tc>
        <w:tc>
          <w:tcPr>
            <w:tcW w:w="2268" w:type="dxa"/>
            <w:shd w:val="clear" w:color="auto" w:fill="D5F2C0"/>
            <w:noWrap/>
          </w:tcPr>
          <w:p w:rsidR="00604763" w:rsidRPr="00604763" w:rsidRDefault="00604763" w:rsidP="00CA49BA">
            <w:pPr>
              <w:pStyle w:val="Heading"/>
              <w:framePr w:hSpace="0" w:wrap="auto" w:vAnchor="margin" w:xAlign="left" w:yAlign="inline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2"/>
                <w:szCs w:val="22"/>
              </w:rPr>
            </w:pPr>
            <w:r w:rsidRPr="00604763">
              <w:rPr>
                <w:rFonts w:cs="Arial"/>
                <w:color w:val="auto"/>
                <w:sz w:val="22"/>
                <w:szCs w:val="22"/>
              </w:rPr>
              <w:t>Marks</w:t>
            </w:r>
          </w:p>
        </w:tc>
      </w:tr>
      <w:tr w:rsidR="00604763" w:rsidRPr="00733E4F" w:rsidTr="00417EA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2"/>
            <w:tcBorders>
              <w:bottom w:val="single" w:sz="4" w:space="0" w:color="auto"/>
            </w:tcBorders>
            <w:shd w:val="clear" w:color="auto" w:fill="D5F2C0"/>
            <w:noWrap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rPr>
                <w:rFonts w:cs="Arial"/>
                <w:color w:val="auto"/>
              </w:rPr>
            </w:pPr>
            <w:r w:rsidRPr="00604763">
              <w:rPr>
                <w:rFonts w:cs="Arial"/>
                <w:color w:val="auto"/>
              </w:rPr>
              <w:t>Questions (10 marks)</w:t>
            </w:r>
          </w:p>
        </w:tc>
      </w:tr>
      <w:tr w:rsidR="00604763" w:rsidRPr="00733E4F" w:rsidTr="00CA49B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noWrap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rPr>
                <w:rFonts w:cs="Arial"/>
                <w:b w:val="0"/>
              </w:rPr>
            </w:pPr>
            <w:r w:rsidRPr="00604763">
              <w:rPr>
                <w:rFonts w:cs="Arial"/>
                <w:b w:val="0"/>
              </w:rPr>
              <w:t>All types of questions asked accurately and answered with full explanation and referencing.</w:t>
            </w:r>
          </w:p>
        </w:tc>
        <w:tc>
          <w:tcPr>
            <w:tcW w:w="2268" w:type="dxa"/>
            <w:noWrap/>
            <w:vAlign w:val="center"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4763">
              <w:rPr>
                <w:rFonts w:ascii="Arial" w:hAnsi="Arial" w:cs="Arial"/>
              </w:rPr>
              <w:t>10</w:t>
            </w:r>
          </w:p>
        </w:tc>
      </w:tr>
      <w:tr w:rsidR="00604763" w:rsidRPr="00733E4F" w:rsidTr="00CA49B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noWrap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rPr>
                <w:rFonts w:cs="Arial"/>
                <w:b w:val="0"/>
              </w:rPr>
            </w:pPr>
            <w:r w:rsidRPr="00604763">
              <w:rPr>
                <w:rFonts w:cs="Arial"/>
                <w:b w:val="0"/>
              </w:rPr>
              <w:t>All types of questions asked and answered briefly with referencing.</w:t>
            </w:r>
          </w:p>
        </w:tc>
        <w:tc>
          <w:tcPr>
            <w:tcW w:w="2268" w:type="dxa"/>
            <w:noWrap/>
            <w:vAlign w:val="center"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4763">
              <w:rPr>
                <w:rFonts w:ascii="Arial" w:hAnsi="Arial" w:cs="Arial"/>
              </w:rPr>
              <w:t>5-9</w:t>
            </w:r>
          </w:p>
        </w:tc>
      </w:tr>
      <w:tr w:rsidR="00604763" w:rsidRPr="00733E4F" w:rsidTr="00CA49B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noWrap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rPr>
                <w:rFonts w:cs="Arial"/>
                <w:b w:val="0"/>
              </w:rPr>
            </w:pPr>
            <w:r w:rsidRPr="00604763">
              <w:rPr>
                <w:rFonts w:cs="Arial"/>
                <w:b w:val="0"/>
              </w:rPr>
              <w:t>Some questions asked and answered.</w:t>
            </w:r>
          </w:p>
        </w:tc>
        <w:tc>
          <w:tcPr>
            <w:tcW w:w="2268" w:type="dxa"/>
            <w:noWrap/>
            <w:vAlign w:val="center"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4763">
              <w:rPr>
                <w:rFonts w:ascii="Arial" w:hAnsi="Arial" w:cs="Arial"/>
              </w:rPr>
              <w:t>1-4</w:t>
            </w:r>
          </w:p>
        </w:tc>
      </w:tr>
      <w:tr w:rsidR="00604763" w:rsidRPr="00733E4F" w:rsidTr="00CA49B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noWrap/>
            <w:vAlign w:val="center"/>
          </w:tcPr>
          <w:p w:rsidR="00604763" w:rsidRPr="00604763" w:rsidRDefault="00604763" w:rsidP="00CA49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20" w:before="48" w:afterLines="20" w:after="48" w:line="240" w:lineRule="auto"/>
              <w:jc w:val="right"/>
              <w:rPr>
                <w:rFonts w:eastAsia="Arial Unicode MS" w:cs="Arial"/>
                <w:b w:val="0"/>
                <w:bdr w:val="nil"/>
                <w:lang w:val="en-US" w:eastAsia="en-US"/>
              </w:rPr>
            </w:pPr>
            <w:r w:rsidRPr="00604763">
              <w:rPr>
                <w:rFonts w:cs="Arial"/>
              </w:rPr>
              <w:t>Subtotal</w:t>
            </w:r>
          </w:p>
        </w:tc>
        <w:tc>
          <w:tcPr>
            <w:tcW w:w="2268" w:type="dxa"/>
            <w:noWrap/>
            <w:vAlign w:val="center"/>
          </w:tcPr>
          <w:p w:rsidR="00604763" w:rsidRPr="00604763" w:rsidRDefault="00604763" w:rsidP="00CA49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20" w:before="48" w:afterLines="20" w:after="48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iCs/>
                <w:color w:val="000000"/>
                <w:u w:color="000000"/>
                <w:bdr w:val="nil"/>
                <w:lang w:val="en-US"/>
              </w:rPr>
            </w:pPr>
          </w:p>
        </w:tc>
      </w:tr>
      <w:tr w:rsidR="00604763" w:rsidRPr="00733E4F" w:rsidTr="00417EA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bottom w:val="single" w:sz="4" w:space="0" w:color="auto"/>
            </w:tcBorders>
            <w:shd w:val="clear" w:color="auto" w:fill="D5F2C0"/>
            <w:noWrap/>
          </w:tcPr>
          <w:p w:rsidR="00604763" w:rsidRPr="00604763" w:rsidRDefault="00604763" w:rsidP="00CA49BA">
            <w:pPr>
              <w:pStyle w:val="Heading"/>
              <w:framePr w:hSpace="0" w:wrap="auto" w:vAnchor="margin" w:xAlign="left" w:yAlign="inline"/>
              <w:spacing w:beforeLines="20" w:before="48" w:afterLines="20" w:after="48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604763">
              <w:rPr>
                <w:rFonts w:cs="Arial"/>
                <w:b/>
                <w:color w:val="auto"/>
                <w:sz w:val="22"/>
                <w:szCs w:val="22"/>
              </w:rPr>
              <w:t>Description</w:t>
            </w:r>
          </w:p>
        </w:tc>
        <w:tc>
          <w:tcPr>
            <w:tcW w:w="2268" w:type="dxa"/>
            <w:shd w:val="clear" w:color="auto" w:fill="D5F2C0"/>
            <w:noWrap/>
          </w:tcPr>
          <w:p w:rsidR="00604763" w:rsidRPr="00604763" w:rsidRDefault="00604763" w:rsidP="00CA49BA">
            <w:pPr>
              <w:pStyle w:val="Heading"/>
              <w:framePr w:hSpace="0" w:wrap="auto" w:vAnchor="margin" w:xAlign="left" w:yAlign="inline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2"/>
                <w:szCs w:val="22"/>
              </w:rPr>
            </w:pPr>
            <w:r w:rsidRPr="00604763">
              <w:rPr>
                <w:rFonts w:cs="Arial"/>
                <w:color w:val="auto"/>
                <w:sz w:val="22"/>
                <w:szCs w:val="22"/>
              </w:rPr>
              <w:t>Marks</w:t>
            </w:r>
          </w:p>
        </w:tc>
      </w:tr>
      <w:tr w:rsidR="00604763" w:rsidRPr="00733E4F" w:rsidTr="00417EA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2"/>
            <w:tcBorders>
              <w:bottom w:val="single" w:sz="4" w:space="0" w:color="auto"/>
            </w:tcBorders>
            <w:shd w:val="clear" w:color="auto" w:fill="D5F2C0"/>
            <w:noWrap/>
          </w:tcPr>
          <w:p w:rsidR="00604763" w:rsidRPr="00604763" w:rsidRDefault="00604763" w:rsidP="00CA49BA">
            <w:pPr>
              <w:spacing w:before="20" w:after="20" w:line="240" w:lineRule="auto"/>
              <w:rPr>
                <w:rFonts w:cs="Arial"/>
                <w:color w:val="auto"/>
              </w:rPr>
            </w:pPr>
            <w:r w:rsidRPr="00604763">
              <w:rPr>
                <w:rFonts w:cs="Arial"/>
                <w:color w:val="auto"/>
              </w:rPr>
              <w:t>Partner work (3 marks)</w:t>
            </w:r>
          </w:p>
        </w:tc>
      </w:tr>
      <w:tr w:rsidR="00604763" w:rsidRPr="00733E4F" w:rsidTr="00CA49B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noWrap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rPr>
                <w:rFonts w:cs="Arial"/>
                <w:b w:val="0"/>
              </w:rPr>
            </w:pPr>
            <w:r w:rsidRPr="00604763">
              <w:rPr>
                <w:rFonts w:cs="Arial"/>
                <w:b w:val="0"/>
              </w:rPr>
              <w:t>Worked together successfully to achieve the desired outcomes.</w:t>
            </w:r>
          </w:p>
        </w:tc>
        <w:tc>
          <w:tcPr>
            <w:tcW w:w="2268" w:type="dxa"/>
            <w:vAlign w:val="center"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4763">
              <w:rPr>
                <w:rFonts w:ascii="Arial" w:hAnsi="Arial" w:cs="Arial"/>
              </w:rPr>
              <w:t>3</w:t>
            </w:r>
          </w:p>
        </w:tc>
      </w:tr>
      <w:tr w:rsidR="00604763" w:rsidRPr="00733E4F" w:rsidTr="00CA49B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noWrap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rPr>
                <w:rFonts w:cs="Arial"/>
                <w:b w:val="0"/>
              </w:rPr>
            </w:pPr>
            <w:r w:rsidRPr="00604763">
              <w:rPr>
                <w:rFonts w:cs="Arial"/>
                <w:b w:val="0"/>
              </w:rPr>
              <w:t>Worked together with minimal teacher interaction.</w:t>
            </w:r>
          </w:p>
        </w:tc>
        <w:tc>
          <w:tcPr>
            <w:tcW w:w="2268" w:type="dxa"/>
            <w:noWrap/>
            <w:vAlign w:val="center"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4763">
              <w:rPr>
                <w:rFonts w:ascii="Arial" w:hAnsi="Arial" w:cs="Arial"/>
              </w:rPr>
              <w:t>2</w:t>
            </w:r>
          </w:p>
        </w:tc>
      </w:tr>
      <w:tr w:rsidR="00604763" w:rsidRPr="00733E4F" w:rsidTr="00CA49B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noWrap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rPr>
                <w:rFonts w:cs="Arial"/>
                <w:b w:val="0"/>
              </w:rPr>
            </w:pPr>
            <w:r w:rsidRPr="00604763">
              <w:rPr>
                <w:rFonts w:cs="Arial"/>
                <w:b w:val="0"/>
              </w:rPr>
              <w:t>Had difficulty working together.</w:t>
            </w:r>
          </w:p>
        </w:tc>
        <w:tc>
          <w:tcPr>
            <w:tcW w:w="2268" w:type="dxa"/>
            <w:noWrap/>
            <w:vAlign w:val="center"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4763">
              <w:rPr>
                <w:rFonts w:ascii="Arial" w:hAnsi="Arial" w:cs="Arial"/>
              </w:rPr>
              <w:t>1</w:t>
            </w:r>
          </w:p>
        </w:tc>
      </w:tr>
      <w:tr w:rsidR="00604763" w:rsidRPr="00733E4F" w:rsidTr="00CA49B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noWrap/>
          </w:tcPr>
          <w:p w:rsidR="00604763" w:rsidRPr="00604763" w:rsidRDefault="00604763" w:rsidP="00CA49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20" w:before="48" w:afterLines="20" w:after="48" w:line="240" w:lineRule="auto"/>
              <w:jc w:val="right"/>
              <w:rPr>
                <w:rFonts w:eastAsia="Arial Unicode MS" w:cs="Arial"/>
                <w:b w:val="0"/>
                <w:bdr w:val="nil"/>
                <w:lang w:val="en-US" w:eastAsia="en-US"/>
              </w:rPr>
            </w:pPr>
            <w:r w:rsidRPr="00604763">
              <w:rPr>
                <w:rFonts w:cs="Arial"/>
              </w:rPr>
              <w:t>Subtotal</w:t>
            </w:r>
          </w:p>
        </w:tc>
        <w:tc>
          <w:tcPr>
            <w:tcW w:w="2268" w:type="dxa"/>
            <w:noWrap/>
            <w:vAlign w:val="center"/>
          </w:tcPr>
          <w:p w:rsidR="00604763" w:rsidRPr="00604763" w:rsidRDefault="00604763" w:rsidP="00CA49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20" w:before="48" w:afterLines="20" w:after="48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iCs/>
                <w:color w:val="000000"/>
                <w:u w:color="000000"/>
                <w:bdr w:val="nil"/>
                <w:lang w:val="en-US"/>
              </w:rPr>
            </w:pPr>
          </w:p>
        </w:tc>
      </w:tr>
      <w:tr w:rsidR="00604763" w:rsidRPr="00733E4F" w:rsidTr="00417EA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bottom w:val="single" w:sz="4" w:space="0" w:color="auto"/>
            </w:tcBorders>
            <w:shd w:val="clear" w:color="auto" w:fill="D5F2C0"/>
            <w:noWrap/>
          </w:tcPr>
          <w:p w:rsidR="00604763" w:rsidRPr="00604763" w:rsidRDefault="00604763" w:rsidP="00CA49BA">
            <w:pPr>
              <w:pStyle w:val="Heading"/>
              <w:framePr w:hSpace="0" w:wrap="auto" w:vAnchor="margin" w:xAlign="left" w:yAlign="inline"/>
              <w:spacing w:beforeLines="20" w:before="48" w:afterLines="20" w:after="48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604763">
              <w:rPr>
                <w:rFonts w:cs="Arial"/>
                <w:b/>
                <w:color w:val="auto"/>
                <w:sz w:val="22"/>
                <w:szCs w:val="22"/>
              </w:rPr>
              <w:t>Description</w:t>
            </w:r>
          </w:p>
        </w:tc>
        <w:tc>
          <w:tcPr>
            <w:tcW w:w="2268" w:type="dxa"/>
            <w:shd w:val="clear" w:color="auto" w:fill="D5F2C0"/>
            <w:noWrap/>
          </w:tcPr>
          <w:p w:rsidR="00604763" w:rsidRPr="00604763" w:rsidRDefault="00604763" w:rsidP="00CA49BA">
            <w:pPr>
              <w:pStyle w:val="Heading"/>
              <w:framePr w:hSpace="0" w:wrap="auto" w:vAnchor="margin" w:xAlign="left" w:yAlign="inline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2"/>
                <w:szCs w:val="22"/>
              </w:rPr>
            </w:pPr>
            <w:r w:rsidRPr="00604763">
              <w:rPr>
                <w:rFonts w:cs="Arial"/>
                <w:color w:val="auto"/>
                <w:sz w:val="22"/>
                <w:szCs w:val="22"/>
              </w:rPr>
              <w:t>Marks</w:t>
            </w:r>
          </w:p>
        </w:tc>
      </w:tr>
      <w:tr w:rsidR="00604763" w:rsidRPr="00733E4F" w:rsidTr="00417EA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2"/>
            <w:tcBorders>
              <w:bottom w:val="single" w:sz="4" w:space="0" w:color="auto"/>
            </w:tcBorders>
            <w:shd w:val="clear" w:color="auto" w:fill="D5F2C0"/>
            <w:noWrap/>
          </w:tcPr>
          <w:p w:rsidR="00604763" w:rsidRPr="00604763" w:rsidRDefault="00604763" w:rsidP="00CA49BA">
            <w:pPr>
              <w:spacing w:before="20" w:after="20" w:line="240" w:lineRule="auto"/>
              <w:rPr>
                <w:rFonts w:cs="Arial"/>
                <w:color w:val="auto"/>
              </w:rPr>
            </w:pPr>
            <w:r w:rsidRPr="00604763">
              <w:rPr>
                <w:rFonts w:cs="Arial"/>
                <w:color w:val="auto"/>
              </w:rPr>
              <w:t>Critical analysis (3 marks)</w:t>
            </w:r>
          </w:p>
        </w:tc>
      </w:tr>
      <w:tr w:rsidR="00604763" w:rsidRPr="00733E4F" w:rsidTr="00CA49B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noWrap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rPr>
                <w:rFonts w:cs="Arial"/>
                <w:b w:val="0"/>
              </w:rPr>
            </w:pPr>
            <w:r w:rsidRPr="00604763">
              <w:rPr>
                <w:rFonts w:cs="Arial"/>
                <w:b w:val="0"/>
              </w:rPr>
              <w:t xml:space="preserve">Identifies websites need to be reliable, valid, credible, generally Australian information is most appropriate and relevant, up to date, </w:t>
            </w:r>
            <w:proofErr w:type="spellStart"/>
            <w:r w:rsidRPr="00604763">
              <w:rPr>
                <w:rFonts w:cs="Arial"/>
                <w:b w:val="0"/>
              </w:rPr>
              <w:t>authorative</w:t>
            </w:r>
            <w:proofErr w:type="spellEnd"/>
            <w:r w:rsidRPr="00604763">
              <w:rPr>
                <w:rFonts w:cs="Arial"/>
                <w:b w:val="0"/>
              </w:rPr>
              <w:t xml:space="preserve"> source - because anyone can write anything on the web.</w:t>
            </w:r>
          </w:p>
        </w:tc>
        <w:tc>
          <w:tcPr>
            <w:tcW w:w="2268" w:type="dxa"/>
            <w:vAlign w:val="center"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4763">
              <w:rPr>
                <w:rFonts w:ascii="Arial" w:hAnsi="Arial" w:cs="Arial"/>
              </w:rPr>
              <w:t>1 - 3</w:t>
            </w:r>
          </w:p>
        </w:tc>
      </w:tr>
      <w:tr w:rsidR="00604763" w:rsidRPr="00733E4F" w:rsidTr="00CA49B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noWrap/>
          </w:tcPr>
          <w:p w:rsidR="00604763" w:rsidRPr="00604763" w:rsidRDefault="00604763" w:rsidP="00CA49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20" w:before="48" w:afterLines="20" w:after="48" w:line="240" w:lineRule="auto"/>
              <w:jc w:val="right"/>
              <w:rPr>
                <w:rFonts w:eastAsia="Arial Unicode MS" w:cs="Arial"/>
                <w:b w:val="0"/>
                <w:bdr w:val="nil"/>
                <w:lang w:val="en-US" w:eastAsia="en-US"/>
              </w:rPr>
            </w:pPr>
            <w:r w:rsidRPr="00604763">
              <w:rPr>
                <w:rFonts w:cs="Arial"/>
              </w:rPr>
              <w:t>Subtotal</w:t>
            </w:r>
          </w:p>
        </w:tc>
        <w:tc>
          <w:tcPr>
            <w:tcW w:w="2268" w:type="dxa"/>
            <w:noWrap/>
            <w:vAlign w:val="center"/>
          </w:tcPr>
          <w:p w:rsidR="00604763" w:rsidRPr="00604763" w:rsidRDefault="00604763" w:rsidP="00CA49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20" w:before="48" w:afterLines="20" w:after="48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iCs/>
                <w:color w:val="000000"/>
                <w:u w:color="000000"/>
                <w:bdr w:val="nil"/>
                <w:lang w:val="en-US"/>
              </w:rPr>
            </w:pPr>
          </w:p>
        </w:tc>
      </w:tr>
      <w:tr w:rsidR="00604763" w:rsidRPr="00733E4F" w:rsidTr="00417EA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bottom w:val="single" w:sz="4" w:space="0" w:color="auto"/>
            </w:tcBorders>
            <w:shd w:val="clear" w:color="auto" w:fill="D5F2C0"/>
            <w:noWrap/>
          </w:tcPr>
          <w:p w:rsidR="00604763" w:rsidRPr="00604763" w:rsidRDefault="00604763" w:rsidP="00CA49BA">
            <w:pPr>
              <w:pStyle w:val="Heading"/>
              <w:framePr w:hSpace="0" w:wrap="auto" w:vAnchor="margin" w:xAlign="left" w:yAlign="inline"/>
              <w:spacing w:beforeLines="20" w:before="48" w:afterLines="20" w:after="48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604763">
              <w:rPr>
                <w:rFonts w:cs="Arial"/>
                <w:b/>
                <w:color w:val="auto"/>
                <w:sz w:val="22"/>
                <w:szCs w:val="22"/>
              </w:rPr>
              <w:t>Description</w:t>
            </w:r>
          </w:p>
        </w:tc>
        <w:tc>
          <w:tcPr>
            <w:tcW w:w="2268" w:type="dxa"/>
            <w:shd w:val="clear" w:color="auto" w:fill="D5F2C0"/>
            <w:noWrap/>
          </w:tcPr>
          <w:p w:rsidR="00604763" w:rsidRPr="00604763" w:rsidRDefault="00604763" w:rsidP="00CA49BA">
            <w:pPr>
              <w:pStyle w:val="Heading"/>
              <w:framePr w:hSpace="0" w:wrap="auto" w:vAnchor="margin" w:xAlign="left" w:yAlign="inline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2"/>
                <w:szCs w:val="22"/>
              </w:rPr>
            </w:pPr>
            <w:r w:rsidRPr="00604763">
              <w:rPr>
                <w:rFonts w:cs="Arial"/>
                <w:color w:val="auto"/>
                <w:sz w:val="22"/>
                <w:szCs w:val="22"/>
              </w:rPr>
              <w:t>Marks</w:t>
            </w:r>
          </w:p>
        </w:tc>
      </w:tr>
      <w:tr w:rsidR="00604763" w:rsidRPr="00733E4F" w:rsidTr="00417EA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2"/>
            <w:tcBorders>
              <w:bottom w:val="single" w:sz="4" w:space="0" w:color="auto"/>
            </w:tcBorders>
            <w:shd w:val="clear" w:color="auto" w:fill="D5F2C0"/>
            <w:noWrap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rPr>
                <w:rFonts w:cs="Arial"/>
                <w:color w:val="auto"/>
              </w:rPr>
            </w:pPr>
            <w:r w:rsidRPr="00604763">
              <w:rPr>
                <w:rFonts w:cs="Arial"/>
                <w:color w:val="auto"/>
              </w:rPr>
              <w:t>Reflection (2 marks)</w:t>
            </w:r>
          </w:p>
        </w:tc>
      </w:tr>
      <w:tr w:rsidR="00604763" w:rsidRPr="00733E4F" w:rsidTr="00CA49B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noWrap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rPr>
                <w:rFonts w:cs="Arial"/>
                <w:b w:val="0"/>
              </w:rPr>
            </w:pPr>
            <w:r w:rsidRPr="00604763">
              <w:rPr>
                <w:rFonts w:cs="Arial"/>
                <w:b w:val="0"/>
              </w:rPr>
              <w:t>Thoughtful reflection on most important thing learnt.</w:t>
            </w:r>
          </w:p>
        </w:tc>
        <w:tc>
          <w:tcPr>
            <w:tcW w:w="2268" w:type="dxa"/>
            <w:noWrap/>
            <w:vAlign w:val="center"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4763">
              <w:rPr>
                <w:rFonts w:ascii="Arial" w:hAnsi="Arial" w:cs="Arial"/>
              </w:rPr>
              <w:t>2</w:t>
            </w:r>
          </w:p>
        </w:tc>
      </w:tr>
      <w:tr w:rsidR="00604763" w:rsidRPr="00733E4F" w:rsidTr="00CA49B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noWrap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rPr>
                <w:rFonts w:cs="Arial"/>
                <w:b w:val="0"/>
              </w:rPr>
            </w:pPr>
            <w:r w:rsidRPr="00604763">
              <w:rPr>
                <w:rFonts w:cs="Arial"/>
                <w:b w:val="0"/>
              </w:rPr>
              <w:t>Brief answer on most important thing learnt.</w:t>
            </w:r>
          </w:p>
        </w:tc>
        <w:tc>
          <w:tcPr>
            <w:tcW w:w="2268" w:type="dxa"/>
            <w:noWrap/>
            <w:vAlign w:val="center"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4763">
              <w:rPr>
                <w:rFonts w:ascii="Arial" w:hAnsi="Arial" w:cs="Arial"/>
              </w:rPr>
              <w:t>1</w:t>
            </w:r>
          </w:p>
        </w:tc>
      </w:tr>
      <w:tr w:rsidR="00604763" w:rsidRPr="00733E4F" w:rsidTr="00CA49B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noWrap/>
            <w:vAlign w:val="center"/>
          </w:tcPr>
          <w:p w:rsidR="00604763" w:rsidRPr="00604763" w:rsidRDefault="00604763" w:rsidP="00CA49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20" w:before="48" w:afterLines="20" w:after="48" w:line="240" w:lineRule="auto"/>
              <w:jc w:val="right"/>
              <w:rPr>
                <w:rFonts w:eastAsia="Arial Unicode MS" w:cs="Arial"/>
                <w:b w:val="0"/>
                <w:bdr w:val="nil"/>
                <w:lang w:val="en-US" w:eastAsia="en-US"/>
              </w:rPr>
            </w:pPr>
            <w:r w:rsidRPr="00604763">
              <w:rPr>
                <w:rFonts w:cs="Arial"/>
              </w:rPr>
              <w:t>Subtotal</w:t>
            </w:r>
          </w:p>
        </w:tc>
        <w:tc>
          <w:tcPr>
            <w:tcW w:w="2268" w:type="dxa"/>
            <w:noWrap/>
            <w:vAlign w:val="center"/>
          </w:tcPr>
          <w:p w:rsidR="00604763" w:rsidRPr="00604763" w:rsidRDefault="00604763" w:rsidP="00CA49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20" w:before="48" w:afterLines="20" w:after="48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iCs/>
                <w:color w:val="000000"/>
                <w:u w:color="000000"/>
                <w:bdr w:val="nil"/>
                <w:lang w:val="en-US"/>
              </w:rPr>
            </w:pPr>
          </w:p>
        </w:tc>
      </w:tr>
      <w:tr w:rsidR="00604763" w:rsidRPr="00733E4F" w:rsidTr="00417EA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2"/>
            <w:tcBorders>
              <w:bottom w:val="single" w:sz="4" w:space="0" w:color="auto"/>
            </w:tcBorders>
            <w:shd w:val="clear" w:color="auto" w:fill="D5F2C0"/>
            <w:noWrap/>
          </w:tcPr>
          <w:p w:rsidR="00604763" w:rsidRPr="00604763" w:rsidRDefault="00604763" w:rsidP="00CA49BA">
            <w:pPr>
              <w:pStyle w:val="Heading"/>
              <w:framePr w:hSpace="0" w:wrap="auto" w:vAnchor="margin" w:xAlign="left" w:yAlign="inline"/>
              <w:spacing w:beforeLines="20" w:before="48" w:afterLines="20" w:after="48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604763">
              <w:rPr>
                <w:rFonts w:cs="Arial"/>
                <w:b/>
                <w:color w:val="auto"/>
                <w:sz w:val="22"/>
                <w:szCs w:val="22"/>
              </w:rPr>
              <w:t>Description</w:t>
            </w:r>
          </w:p>
        </w:tc>
      </w:tr>
      <w:tr w:rsidR="00604763" w:rsidRPr="00733E4F" w:rsidTr="00417EA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shd w:val="clear" w:color="auto" w:fill="D5F2C0"/>
            <w:noWrap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rPr>
                <w:rFonts w:cs="Arial"/>
                <w:color w:val="auto"/>
              </w:rPr>
            </w:pPr>
            <w:r w:rsidRPr="00604763">
              <w:rPr>
                <w:rFonts w:cs="Arial"/>
                <w:color w:val="auto"/>
              </w:rPr>
              <w:t>Use a minimum of 4 websites (3 marks)</w:t>
            </w:r>
          </w:p>
        </w:tc>
        <w:tc>
          <w:tcPr>
            <w:tcW w:w="2268" w:type="dxa"/>
            <w:shd w:val="clear" w:color="auto" w:fill="D5F2C0"/>
            <w:noWrap/>
            <w:vAlign w:val="center"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04763" w:rsidRPr="00733E4F" w:rsidTr="00CA49B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noWrap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rPr>
                <w:rFonts w:cs="Arial"/>
                <w:b w:val="0"/>
              </w:rPr>
            </w:pPr>
            <w:r w:rsidRPr="00604763">
              <w:rPr>
                <w:rFonts w:cs="Arial"/>
                <w:b w:val="0"/>
              </w:rPr>
              <w:t>4</w:t>
            </w:r>
            <w:r w:rsidR="00417EA4">
              <w:rPr>
                <w:rFonts w:cs="Arial"/>
                <w:b w:val="0"/>
              </w:rPr>
              <w:t xml:space="preserve"> </w:t>
            </w:r>
            <w:r w:rsidR="00417EA4" w:rsidRPr="00604763">
              <w:rPr>
                <w:rFonts w:cs="Arial"/>
                <w:b w:val="0"/>
              </w:rPr>
              <w:t>–</w:t>
            </w:r>
            <w:r w:rsidR="00417EA4">
              <w:rPr>
                <w:rFonts w:cs="Arial"/>
                <w:b w:val="0"/>
              </w:rPr>
              <w:t xml:space="preserve"> </w:t>
            </w:r>
            <w:r w:rsidRPr="00604763">
              <w:rPr>
                <w:rFonts w:cs="Arial"/>
                <w:b w:val="0"/>
              </w:rPr>
              <w:t>5 websites</w:t>
            </w:r>
          </w:p>
        </w:tc>
        <w:tc>
          <w:tcPr>
            <w:tcW w:w="2268" w:type="dxa"/>
            <w:noWrap/>
            <w:vAlign w:val="center"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4763">
              <w:rPr>
                <w:rFonts w:ascii="Arial" w:hAnsi="Arial" w:cs="Arial"/>
              </w:rPr>
              <w:t>3</w:t>
            </w:r>
          </w:p>
        </w:tc>
      </w:tr>
      <w:tr w:rsidR="00604763" w:rsidRPr="00733E4F" w:rsidTr="00CA49B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noWrap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rPr>
                <w:rFonts w:cs="Arial"/>
                <w:b w:val="0"/>
              </w:rPr>
            </w:pPr>
            <w:r w:rsidRPr="00604763">
              <w:rPr>
                <w:rFonts w:cs="Arial"/>
                <w:b w:val="0"/>
              </w:rPr>
              <w:t xml:space="preserve">Less than 4 </w:t>
            </w:r>
          </w:p>
        </w:tc>
        <w:tc>
          <w:tcPr>
            <w:tcW w:w="2268" w:type="dxa"/>
            <w:noWrap/>
            <w:vAlign w:val="center"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4763">
              <w:rPr>
                <w:rFonts w:ascii="Arial" w:hAnsi="Arial" w:cs="Arial"/>
              </w:rPr>
              <w:t>1-2</w:t>
            </w:r>
          </w:p>
        </w:tc>
      </w:tr>
      <w:tr w:rsidR="00604763" w:rsidRPr="00733E4F" w:rsidTr="00CA49B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noWrap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jc w:val="right"/>
              <w:rPr>
                <w:rFonts w:cs="Arial"/>
              </w:rPr>
            </w:pPr>
            <w:r w:rsidRPr="00604763">
              <w:rPr>
                <w:rFonts w:cs="Arial"/>
              </w:rPr>
              <w:t>Subtotal</w:t>
            </w:r>
          </w:p>
        </w:tc>
        <w:tc>
          <w:tcPr>
            <w:tcW w:w="2268" w:type="dxa"/>
            <w:noWrap/>
            <w:vAlign w:val="center"/>
          </w:tcPr>
          <w:p w:rsidR="00604763" w:rsidRPr="00604763" w:rsidRDefault="00604763" w:rsidP="00CA49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20" w:before="48" w:afterLines="20" w:after="48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iCs/>
                <w:color w:val="000000"/>
                <w:u w:color="000000"/>
                <w:bdr w:val="nil"/>
                <w:lang w:val="en-US"/>
              </w:rPr>
            </w:pPr>
          </w:p>
        </w:tc>
      </w:tr>
      <w:tr w:rsidR="00604763" w:rsidRPr="00733E4F" w:rsidTr="00417EA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bottom w:val="single" w:sz="4" w:space="0" w:color="auto"/>
            </w:tcBorders>
            <w:shd w:val="clear" w:color="auto" w:fill="D5F2C0"/>
            <w:noWrap/>
          </w:tcPr>
          <w:p w:rsidR="00604763" w:rsidRPr="00604763" w:rsidRDefault="00604763" w:rsidP="00CA49BA">
            <w:pPr>
              <w:pStyle w:val="Heading"/>
              <w:framePr w:hSpace="0" w:wrap="auto" w:vAnchor="margin" w:xAlign="left" w:yAlign="inline"/>
              <w:spacing w:beforeLines="20" w:before="48" w:afterLines="20" w:after="48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604763">
              <w:rPr>
                <w:rFonts w:cs="Arial"/>
                <w:b/>
                <w:color w:val="auto"/>
                <w:sz w:val="22"/>
                <w:szCs w:val="22"/>
              </w:rPr>
              <w:t>Description</w:t>
            </w:r>
          </w:p>
        </w:tc>
        <w:tc>
          <w:tcPr>
            <w:tcW w:w="2268" w:type="dxa"/>
            <w:shd w:val="clear" w:color="auto" w:fill="D5F2C0"/>
            <w:noWrap/>
          </w:tcPr>
          <w:p w:rsidR="00604763" w:rsidRPr="00604763" w:rsidRDefault="00604763" w:rsidP="00CA49BA">
            <w:pPr>
              <w:pStyle w:val="Heading"/>
              <w:framePr w:hSpace="0" w:wrap="auto" w:vAnchor="margin" w:xAlign="left" w:yAlign="inline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2"/>
                <w:szCs w:val="22"/>
              </w:rPr>
            </w:pPr>
            <w:r w:rsidRPr="00604763">
              <w:rPr>
                <w:rFonts w:cs="Arial"/>
                <w:color w:val="auto"/>
                <w:sz w:val="22"/>
                <w:szCs w:val="22"/>
              </w:rPr>
              <w:t>Marks</w:t>
            </w:r>
          </w:p>
        </w:tc>
      </w:tr>
      <w:tr w:rsidR="00604763" w:rsidRPr="00733E4F" w:rsidTr="00417EA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2"/>
            <w:tcBorders>
              <w:bottom w:val="single" w:sz="4" w:space="0" w:color="auto"/>
            </w:tcBorders>
            <w:shd w:val="clear" w:color="auto" w:fill="D5F2C0"/>
            <w:noWrap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rPr>
                <w:rFonts w:cs="Arial"/>
                <w:color w:val="auto"/>
              </w:rPr>
            </w:pPr>
            <w:r w:rsidRPr="00604763">
              <w:rPr>
                <w:rFonts w:cs="Arial"/>
                <w:color w:val="auto"/>
              </w:rPr>
              <w:t>Quiz score (5 marks)</w:t>
            </w:r>
          </w:p>
        </w:tc>
      </w:tr>
      <w:tr w:rsidR="00604763" w:rsidRPr="00733E4F" w:rsidTr="00CA49B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noWrap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rPr>
                <w:rFonts w:cs="Arial"/>
                <w:b w:val="0"/>
              </w:rPr>
            </w:pPr>
            <w:r w:rsidRPr="00604763">
              <w:rPr>
                <w:rFonts w:cs="Arial"/>
                <w:b w:val="0"/>
              </w:rPr>
              <w:t>20 – 25 correct answers</w:t>
            </w:r>
          </w:p>
        </w:tc>
        <w:tc>
          <w:tcPr>
            <w:tcW w:w="2268" w:type="dxa"/>
            <w:noWrap/>
            <w:vAlign w:val="center"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4763">
              <w:rPr>
                <w:rFonts w:ascii="Arial" w:hAnsi="Arial" w:cs="Arial"/>
              </w:rPr>
              <w:t>5</w:t>
            </w:r>
          </w:p>
        </w:tc>
      </w:tr>
      <w:tr w:rsidR="00604763" w:rsidRPr="00733E4F" w:rsidTr="00CA49B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noWrap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rPr>
                <w:rFonts w:cs="Arial"/>
                <w:b w:val="0"/>
              </w:rPr>
            </w:pPr>
            <w:r w:rsidRPr="00604763">
              <w:rPr>
                <w:rFonts w:cs="Arial"/>
                <w:b w:val="0"/>
              </w:rPr>
              <w:t>15 – 19 correct answers</w:t>
            </w:r>
          </w:p>
        </w:tc>
        <w:tc>
          <w:tcPr>
            <w:tcW w:w="2268" w:type="dxa"/>
            <w:noWrap/>
            <w:vAlign w:val="center"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4763">
              <w:rPr>
                <w:rFonts w:ascii="Arial" w:hAnsi="Arial" w:cs="Arial"/>
              </w:rPr>
              <w:t>4</w:t>
            </w:r>
          </w:p>
        </w:tc>
      </w:tr>
      <w:tr w:rsidR="00604763" w:rsidRPr="00733E4F" w:rsidTr="00CA49B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noWrap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rPr>
                <w:rFonts w:cs="Arial"/>
                <w:b w:val="0"/>
              </w:rPr>
            </w:pPr>
            <w:r w:rsidRPr="00604763">
              <w:rPr>
                <w:rFonts w:cs="Arial"/>
                <w:b w:val="0"/>
              </w:rPr>
              <w:t>10 – 14 correct answers</w:t>
            </w:r>
          </w:p>
        </w:tc>
        <w:tc>
          <w:tcPr>
            <w:tcW w:w="2268" w:type="dxa"/>
            <w:noWrap/>
            <w:vAlign w:val="center"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4763">
              <w:rPr>
                <w:rFonts w:ascii="Arial" w:hAnsi="Arial" w:cs="Arial"/>
              </w:rPr>
              <w:t>3</w:t>
            </w:r>
          </w:p>
        </w:tc>
      </w:tr>
      <w:tr w:rsidR="00604763" w:rsidRPr="00733E4F" w:rsidTr="00CA49B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noWrap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rPr>
                <w:rFonts w:cs="Arial"/>
                <w:b w:val="0"/>
              </w:rPr>
            </w:pPr>
            <w:r w:rsidRPr="00604763">
              <w:rPr>
                <w:rFonts w:cs="Arial"/>
                <w:b w:val="0"/>
              </w:rPr>
              <w:t>Less than 10</w:t>
            </w:r>
          </w:p>
        </w:tc>
        <w:tc>
          <w:tcPr>
            <w:tcW w:w="2268" w:type="dxa"/>
            <w:noWrap/>
            <w:vAlign w:val="center"/>
          </w:tcPr>
          <w:p w:rsidR="00604763" w:rsidRPr="00604763" w:rsidRDefault="00604763" w:rsidP="00CA49BA">
            <w:pPr>
              <w:spacing w:beforeLines="20" w:before="48" w:afterLines="20" w:after="48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04763">
              <w:rPr>
                <w:rFonts w:ascii="Arial" w:hAnsi="Arial" w:cs="Arial"/>
              </w:rPr>
              <w:t>1-2</w:t>
            </w:r>
          </w:p>
        </w:tc>
      </w:tr>
      <w:tr w:rsidR="00604763" w:rsidRPr="00733E4F" w:rsidTr="00CA49B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noWrap/>
            <w:vAlign w:val="center"/>
          </w:tcPr>
          <w:p w:rsidR="00604763" w:rsidRPr="00604763" w:rsidRDefault="00604763" w:rsidP="00CA49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20" w:before="48" w:afterLines="20" w:after="48" w:line="240" w:lineRule="auto"/>
              <w:jc w:val="right"/>
              <w:rPr>
                <w:rFonts w:eastAsia="Arial Unicode MS" w:cs="Arial"/>
                <w:b w:val="0"/>
                <w:bdr w:val="nil"/>
                <w:lang w:val="en-US" w:eastAsia="en-US"/>
              </w:rPr>
            </w:pPr>
            <w:r w:rsidRPr="00604763">
              <w:rPr>
                <w:rFonts w:cs="Arial"/>
              </w:rPr>
              <w:t>Subtotal</w:t>
            </w:r>
          </w:p>
        </w:tc>
        <w:tc>
          <w:tcPr>
            <w:tcW w:w="2268" w:type="dxa"/>
            <w:noWrap/>
            <w:vAlign w:val="center"/>
          </w:tcPr>
          <w:p w:rsidR="00604763" w:rsidRPr="00604763" w:rsidRDefault="00604763" w:rsidP="00CA49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Lines="20" w:before="48" w:afterLines="20" w:after="48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iCs/>
                <w:color w:val="000000"/>
                <w:u w:color="000000"/>
                <w:bdr w:val="nil"/>
                <w:lang w:val="en-US"/>
              </w:rPr>
            </w:pPr>
          </w:p>
        </w:tc>
      </w:tr>
      <w:tr w:rsidR="00604763" w:rsidRPr="00733E4F" w:rsidTr="00417EA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shd w:val="clear" w:color="auto" w:fill="69BC29"/>
            <w:noWrap/>
            <w:vAlign w:val="center"/>
          </w:tcPr>
          <w:p w:rsidR="00604763" w:rsidRPr="00417EA4" w:rsidRDefault="00604763" w:rsidP="00CA49BA">
            <w:pPr>
              <w:spacing w:beforeLines="20" w:before="48" w:afterLines="20" w:after="48" w:line="240" w:lineRule="auto"/>
              <w:contextualSpacing/>
              <w:jc w:val="right"/>
              <w:rPr>
                <w:rFonts w:cs="Arial"/>
                <w:color w:val="auto"/>
              </w:rPr>
            </w:pPr>
            <w:r w:rsidRPr="00417EA4">
              <w:rPr>
                <w:rFonts w:cs="Arial"/>
                <w:color w:val="auto"/>
              </w:rPr>
              <w:t>Total</w:t>
            </w:r>
          </w:p>
        </w:tc>
        <w:tc>
          <w:tcPr>
            <w:tcW w:w="2268" w:type="dxa"/>
            <w:shd w:val="clear" w:color="auto" w:fill="69BC29"/>
            <w:noWrap/>
            <w:vAlign w:val="center"/>
          </w:tcPr>
          <w:p w:rsidR="00604763" w:rsidRPr="00417EA4" w:rsidRDefault="00604763" w:rsidP="00CA49BA">
            <w:pPr>
              <w:spacing w:beforeLines="20" w:before="48" w:afterLines="20" w:after="48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417EA4">
              <w:rPr>
                <w:rFonts w:ascii="Arial" w:hAnsi="Arial" w:cs="Arial"/>
                <w:b/>
                <w:color w:val="auto"/>
              </w:rPr>
              <w:t>26</w:t>
            </w:r>
          </w:p>
        </w:tc>
      </w:tr>
    </w:tbl>
    <w:p w:rsidR="00A87793" w:rsidRPr="009A51DB" w:rsidRDefault="00604763" w:rsidP="0060476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058EA" wp14:editId="3C4FDC41">
                <wp:simplePos x="0" y="0"/>
                <wp:positionH relativeFrom="column">
                  <wp:posOffset>8380730</wp:posOffset>
                </wp:positionH>
                <wp:positionV relativeFrom="paragraph">
                  <wp:posOffset>6472555</wp:posOffset>
                </wp:positionV>
                <wp:extent cx="1600200" cy="5715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763" w:rsidRPr="00667FE8" w:rsidRDefault="00604763" w:rsidP="00604763">
                            <w:pPr>
                              <w:pStyle w:val="Footer"/>
                              <w:jc w:val="right"/>
                            </w:pPr>
                            <w:r w:rsidRPr="00667FE8">
                              <w:t xml:space="preserve">Page </w:t>
                            </w:r>
                            <w:r w:rsidRPr="00667FE8">
                              <w:fldChar w:fldCharType="begin"/>
                            </w:r>
                            <w:r w:rsidRPr="00667FE8">
                              <w:instrText xml:space="preserve"> PAGE </w:instrText>
                            </w:r>
                            <w:r w:rsidRPr="00667FE8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Pr="00667FE8">
                              <w:fldChar w:fldCharType="end"/>
                            </w:r>
                            <w:r w:rsidRPr="00667FE8">
                              <w:t xml:space="preserve"> of </w:t>
                            </w:r>
                            <w:r>
                              <w:fldChar w:fldCharType="begin"/>
                            </w:r>
                            <w:r>
                              <w:instrText xml:space="preserve"> NUMPAGES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59.9pt;margin-top:509.65pt;width:126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rpqgIAAKw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" filled="f" stroked="f">
                <v:textbox>
                  <w:txbxContent>
                    <w:p w:rsidR="00604763" w:rsidRPr="00667FE8" w:rsidRDefault="00604763" w:rsidP="00604763">
                      <w:pPr>
                        <w:pStyle w:val="Footer"/>
                        <w:jc w:val="right"/>
                      </w:pPr>
                      <w:r w:rsidRPr="00667FE8">
                        <w:t xml:space="preserve">Page </w:t>
                      </w:r>
                      <w:r w:rsidRPr="00667FE8">
                        <w:fldChar w:fldCharType="begin"/>
                      </w:r>
                      <w:r w:rsidRPr="00667FE8">
                        <w:instrText xml:space="preserve"> PAGE </w:instrText>
                      </w:r>
                      <w:r w:rsidRPr="00667FE8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Pr="00667FE8">
                        <w:fldChar w:fldCharType="end"/>
                      </w:r>
                      <w:r w:rsidRPr="00667FE8">
                        <w:t xml:space="preserve"> of </w:t>
                      </w:r>
                      <w:r>
                        <w:fldChar w:fldCharType="begin"/>
                      </w:r>
                      <w:r>
                        <w:instrText xml:space="preserve"> NUMPAGES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CE428" wp14:editId="52B990DF">
                <wp:simplePos x="0" y="0"/>
                <wp:positionH relativeFrom="column">
                  <wp:posOffset>8228330</wp:posOffset>
                </wp:positionH>
                <wp:positionV relativeFrom="paragraph">
                  <wp:posOffset>6320155</wp:posOffset>
                </wp:positionV>
                <wp:extent cx="1600200" cy="5715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763" w:rsidRPr="00667FE8" w:rsidRDefault="00604763" w:rsidP="00604763">
                            <w:pPr>
                              <w:pStyle w:val="Footer"/>
                              <w:jc w:val="right"/>
                            </w:pPr>
                            <w:r w:rsidRPr="00667FE8">
                              <w:t xml:space="preserve">Page </w:t>
                            </w:r>
                            <w:r w:rsidRPr="00667FE8">
                              <w:fldChar w:fldCharType="begin"/>
                            </w:r>
                            <w:r w:rsidRPr="00667FE8">
                              <w:instrText xml:space="preserve"> PAGE </w:instrText>
                            </w:r>
                            <w:r w:rsidRPr="00667FE8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Pr="00667FE8">
                              <w:fldChar w:fldCharType="end"/>
                            </w:r>
                            <w:r w:rsidRPr="00667FE8">
                              <w:t xml:space="preserve"> of </w:t>
                            </w:r>
                            <w:r>
                              <w:fldChar w:fldCharType="begin"/>
                            </w:r>
                            <w:r>
                              <w:instrText xml:space="preserve"> NUMPAGES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647.9pt;margin-top:497.65pt;width:12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5OpwIAAKM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" filled="f" stroked="f">
                <v:textbox>
                  <w:txbxContent>
                    <w:p w:rsidR="00604763" w:rsidRPr="00667FE8" w:rsidRDefault="00604763" w:rsidP="00604763">
                      <w:pPr>
                        <w:pStyle w:val="Footer"/>
                        <w:jc w:val="right"/>
                      </w:pPr>
                      <w:r w:rsidRPr="00667FE8">
                        <w:t xml:space="preserve">Page </w:t>
                      </w:r>
                      <w:r w:rsidRPr="00667FE8">
                        <w:fldChar w:fldCharType="begin"/>
                      </w:r>
                      <w:r w:rsidRPr="00667FE8">
                        <w:instrText xml:space="preserve"> PAGE </w:instrText>
                      </w:r>
                      <w:r w:rsidRPr="00667FE8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Pr="00667FE8">
                        <w:fldChar w:fldCharType="end"/>
                      </w:r>
                      <w:r w:rsidRPr="00667FE8">
                        <w:t xml:space="preserve"> of </w:t>
                      </w:r>
                      <w:r>
                        <w:fldChar w:fldCharType="begin"/>
                      </w:r>
                      <w:r>
                        <w:instrText xml:space="preserve"> NUMPAGES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sectPr w:rsidR="00A87793" w:rsidRPr="009A51DB" w:rsidSect="006047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19" w:right="709" w:bottom="1134" w:left="992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4C5" w:rsidRDefault="000724C5" w:rsidP="00DC5659">
      <w:pPr>
        <w:spacing w:after="0" w:line="240" w:lineRule="auto"/>
      </w:pPr>
      <w:r>
        <w:separator/>
      </w:r>
    </w:p>
  </w:endnote>
  <w:endnote w:type="continuationSeparator" w:id="0">
    <w:p w:rsidR="000724C5" w:rsidRDefault="000724C5" w:rsidP="00DC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820" w:rsidRDefault="007768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409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4763" w:rsidRDefault="00604763">
        <w:pPr>
          <w:pStyle w:val="Footer"/>
          <w:jc w:val="right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033E10B2" wp14:editId="7F133D66">
                  <wp:simplePos x="0" y="0"/>
                  <wp:positionH relativeFrom="column">
                    <wp:posOffset>-508000</wp:posOffset>
                  </wp:positionH>
                  <wp:positionV relativeFrom="paragraph">
                    <wp:posOffset>-68580</wp:posOffset>
                  </wp:positionV>
                  <wp:extent cx="5715000" cy="571500"/>
                  <wp:effectExtent l="0" t="0" r="0" b="0"/>
                  <wp:wrapNone/>
                  <wp:docPr id="9" name="Text Box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715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4763" w:rsidRPr="00CF01AD" w:rsidRDefault="00604763" w:rsidP="00604763">
                              <w:pPr>
                                <w:pStyle w:val="Footer"/>
                              </w:pPr>
                              <w:r>
                                <w:t>Year 9/10</w:t>
                              </w:r>
                              <w:r w:rsidRPr="00CF01AD">
                                <w:t xml:space="preserve"> Learning Activity: </w:t>
                              </w:r>
                              <w:r>
                                <w:t>Safer sex quiz questions</w:t>
                              </w:r>
                            </w:p>
                            <w:p w:rsidR="00604763" w:rsidRPr="002B2153" w:rsidRDefault="00604763" w:rsidP="00604763">
                              <w:pPr>
                                <w:pStyle w:val="Footer"/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© </w:t>
                              </w:r>
                              <w:r w:rsidRPr="002B2153"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Government of Western A</w:t>
                              </w:r>
                              <w: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ustralia Department of </w:t>
                              </w:r>
                              <w:proofErr w:type="gramStart"/>
                              <w: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Health  www.gdhr.wa.gov.au</w:t>
                              </w:r>
                              <w:proofErr w:type="gramEnd"/>
                              <w:r w:rsidRPr="002B2153"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604763" w:rsidRPr="00667FE8" w:rsidRDefault="00604763" w:rsidP="00604763">
                              <w:pPr>
                                <w:pStyle w:val="Foo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0;text-align:left;margin-left:-40pt;margin-top:-5.4pt;width:450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jEqAIAAKo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" filled="f" stroked="f">
                  <v:textbox>
                    <w:txbxContent>
                      <w:p w:rsidR="00604763" w:rsidRPr="00CF01AD" w:rsidRDefault="00604763" w:rsidP="00604763">
                        <w:pPr>
                          <w:pStyle w:val="Footer"/>
                        </w:pPr>
                        <w:r>
                          <w:t>Year 9/10</w:t>
                        </w:r>
                        <w:r w:rsidRPr="00CF01AD">
                          <w:t xml:space="preserve"> Learning Activity: </w:t>
                        </w:r>
                        <w:r>
                          <w:t>Safer sex quiz questions</w:t>
                        </w:r>
                      </w:p>
                      <w:p w:rsidR="00604763" w:rsidRPr="002B2153" w:rsidRDefault="00604763" w:rsidP="00604763">
                        <w:pPr>
                          <w:pStyle w:val="Footer"/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t xml:space="preserve">© </w:t>
                        </w:r>
                        <w:r w:rsidRPr="002B2153"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t>Government of Western A</w:t>
                        </w:r>
                        <w: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t xml:space="preserve">ustralia Department of </w:t>
                        </w:r>
                        <w:proofErr w:type="gramStart"/>
                        <w: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t>Health  www.gdhr.wa.gov.au</w:t>
                        </w:r>
                        <w:proofErr w:type="gramEnd"/>
                        <w:r w:rsidRPr="002B2153"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604763" w:rsidRPr="00667FE8" w:rsidRDefault="00604763" w:rsidP="00604763">
                        <w:pPr>
                          <w:pStyle w:val="Footer"/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820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1</w:t>
        </w:r>
      </w:p>
    </w:sdtContent>
  </w:sdt>
  <w:p w:rsidR="00B1672B" w:rsidRPr="00360DB7" w:rsidRDefault="00B1672B" w:rsidP="00604763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820" w:rsidRDefault="007768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4C5" w:rsidRDefault="000724C5" w:rsidP="00DC5659">
      <w:pPr>
        <w:spacing w:after="0" w:line="240" w:lineRule="auto"/>
      </w:pPr>
      <w:r>
        <w:separator/>
      </w:r>
    </w:p>
  </w:footnote>
  <w:footnote w:type="continuationSeparator" w:id="0">
    <w:p w:rsidR="000724C5" w:rsidRDefault="000724C5" w:rsidP="00DC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820" w:rsidRDefault="007768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763" w:rsidRDefault="00604763" w:rsidP="00604763">
    <w:pPr>
      <w:pStyle w:val="Header"/>
      <w:tabs>
        <w:tab w:val="clear" w:pos="4513"/>
        <w:tab w:val="clear" w:pos="9026"/>
        <w:tab w:val="left" w:pos="1248"/>
        <w:tab w:val="left" w:pos="6237"/>
      </w:tabs>
    </w:pPr>
    <w:r>
      <w:rPr>
        <w:rFonts w:ascii="Times New Roman" w:hAnsi="Times New Roman"/>
        <w:noProof/>
        <w:sz w:val="24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C1FD40" wp14:editId="2F1D71EB">
              <wp:simplePos x="0" y="0"/>
              <wp:positionH relativeFrom="margin">
                <wp:posOffset>-416560</wp:posOffset>
              </wp:positionH>
              <wp:positionV relativeFrom="paragraph">
                <wp:posOffset>-279400</wp:posOffset>
              </wp:positionV>
              <wp:extent cx="4472940" cy="490855"/>
              <wp:effectExtent l="0" t="0" r="0" b="44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294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04763" w:rsidRDefault="00604763" w:rsidP="00604763">
                          <w:pPr>
                            <w:pStyle w:val="Head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36"/>
                              <w:szCs w:val="48"/>
                            </w:rPr>
                            <w:t xml:space="preserve">Safe sex quiz questions – </w:t>
                          </w:r>
                          <w:r w:rsidR="00776820">
                            <w:rPr>
                              <w:rFonts w:eastAsiaTheme="majorEastAsia"/>
                              <w:b/>
                              <w:color w:val="3190C9"/>
                              <w:sz w:val="36"/>
                              <w:szCs w:val="48"/>
                            </w:rPr>
                            <w:t>Marking key</w:t>
                          </w:r>
                          <w:r>
                            <w:rPr>
                              <w:rFonts w:eastAsiaTheme="majorEastAsia"/>
                              <w:b/>
                              <w:color w:val="FFFFFF" w:themeColor="background1"/>
                              <w:sz w:val="36"/>
                              <w:szCs w:val="48"/>
                            </w:rPr>
                            <w:br/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</w:rPr>
                            <w:t>Student activity sheet</w:t>
                          </w:r>
                        </w:p>
                        <w:p w:rsidR="00604763" w:rsidRDefault="00604763" w:rsidP="006047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-32.8pt;margin-top:-22pt;width:352.2pt;height: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" filled="f" stroked="f">
              <v:textbox>
                <w:txbxContent>
                  <w:p w:rsidR="00604763" w:rsidRDefault="00604763" w:rsidP="00604763">
                    <w:pPr>
                      <w:pStyle w:val="Head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36"/>
                        <w:szCs w:val="48"/>
                      </w:rPr>
                      <w:t xml:space="preserve">Safe sex quiz questions – </w:t>
                    </w:r>
                    <w:r w:rsidR="00776820">
                      <w:rPr>
                        <w:rFonts w:eastAsiaTheme="majorEastAsia"/>
                        <w:b/>
                        <w:color w:val="3190C9"/>
                        <w:sz w:val="36"/>
                        <w:szCs w:val="48"/>
                      </w:rPr>
                      <w:t>Marking key</w:t>
                    </w:r>
                    <w:r>
                      <w:rPr>
                        <w:rFonts w:eastAsiaTheme="majorEastAsia"/>
                        <w:b/>
                        <w:color w:val="FFFFFF" w:themeColor="background1"/>
                        <w:sz w:val="36"/>
                        <w:szCs w:val="48"/>
                      </w:rPr>
                      <w:br/>
                    </w:r>
                    <w:r>
                      <w:rPr>
                        <w:color w:val="808080" w:themeColor="background1" w:themeShade="80"/>
                        <w:sz w:val="20"/>
                      </w:rPr>
                      <w:t>Student activity sheet</w:t>
                    </w:r>
                  </w:p>
                  <w:p w:rsidR="00604763" w:rsidRDefault="00604763" w:rsidP="00604763"/>
                </w:txbxContent>
              </v:textbox>
              <w10:wrap anchorx="margin"/>
            </v:shape>
          </w:pict>
        </mc:Fallback>
      </mc:AlternateContent>
    </w:r>
    <w:r w:rsidRPr="00D13BCC">
      <w:rPr>
        <w:rFonts w:cs="Gill Sans"/>
        <w:b/>
        <w:noProof/>
        <w:color w:val="808080" w:themeColor="background1" w:themeShade="80"/>
        <w:lang w:val="en-GB" w:eastAsia="en-GB"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17A80CE8" wp14:editId="2503CD2A">
              <wp:simplePos x="0" y="0"/>
              <wp:positionH relativeFrom="page">
                <wp:posOffset>-121285</wp:posOffset>
              </wp:positionH>
              <wp:positionV relativeFrom="topMargin">
                <wp:posOffset>10033635</wp:posOffset>
              </wp:positionV>
              <wp:extent cx="11191875" cy="24130"/>
              <wp:effectExtent l="0" t="0" r="28575" b="3302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91875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9.55pt,790.05pt" to="871.7pt,7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" strokecolor="#3190c9" strokeweight="1.5pt">
              <w10:wrap anchorx="page" anchory="margin"/>
              <w10:anchorlock/>
            </v:line>
          </w:pict>
        </mc:Fallback>
      </mc:AlternateContent>
    </w:r>
    <w:r w:rsidRPr="00D13BCC">
      <w:rPr>
        <w:rFonts w:cs="Gill Sans"/>
        <w:b/>
        <w:noProof/>
        <w:color w:val="808080" w:themeColor="background1" w:themeShade="80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DE29688" wp14:editId="18B5A3D2">
              <wp:simplePos x="0" y="0"/>
              <wp:positionH relativeFrom="page">
                <wp:posOffset>-60325</wp:posOffset>
              </wp:positionH>
              <wp:positionV relativeFrom="topMargin">
                <wp:posOffset>601345</wp:posOffset>
              </wp:positionV>
              <wp:extent cx="11191875" cy="24130"/>
              <wp:effectExtent l="0" t="0" r="28575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91875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4.75pt,47.35pt" to="876.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" strokecolor="#3190c9" strokeweight="1.5pt">
              <w10:wrap anchorx="page" anchory="margin"/>
              <w10:anchorlock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0B5A5C8D" wp14:editId="249D359C">
          <wp:simplePos x="0" y="0"/>
          <wp:positionH relativeFrom="column">
            <wp:posOffset>5481320</wp:posOffset>
          </wp:positionH>
          <wp:positionV relativeFrom="paragraph">
            <wp:posOffset>-276225</wp:posOffset>
          </wp:positionV>
          <wp:extent cx="1108710" cy="528955"/>
          <wp:effectExtent l="0" t="0" r="0" b="4445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71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820" w:rsidRDefault="007768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4D84"/>
    <w:multiLevelType w:val="multilevel"/>
    <w:tmpl w:val="054A37CE"/>
    <w:styleLink w:val="List9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28"/>
        </w:tabs>
        <w:ind w:left="92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648"/>
        </w:tabs>
        <w:ind w:left="164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368"/>
        </w:tabs>
        <w:ind w:left="236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088"/>
        </w:tabs>
        <w:ind w:left="308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08"/>
        </w:tabs>
        <w:ind w:left="380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28"/>
        </w:tabs>
        <w:ind w:left="452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248"/>
        </w:tabs>
        <w:ind w:left="524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5968"/>
        </w:tabs>
        <w:ind w:left="596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E1C7670"/>
    <w:multiLevelType w:val="hybridMultilevel"/>
    <w:tmpl w:val="E7FAD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F038C"/>
    <w:multiLevelType w:val="hybridMultilevel"/>
    <w:tmpl w:val="CE1CB8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9282C"/>
    <w:multiLevelType w:val="hybridMultilevel"/>
    <w:tmpl w:val="B63213BC"/>
    <w:lvl w:ilvl="0" w:tplc="B172D2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241CB0"/>
    <w:multiLevelType w:val="hybridMultilevel"/>
    <w:tmpl w:val="A02AF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773FBC"/>
    <w:multiLevelType w:val="multilevel"/>
    <w:tmpl w:val="BEFA23C6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1C692AD7"/>
    <w:multiLevelType w:val="hybridMultilevel"/>
    <w:tmpl w:val="17A4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A1649"/>
    <w:multiLevelType w:val="hybridMultilevel"/>
    <w:tmpl w:val="049AEE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532775"/>
    <w:multiLevelType w:val="hybridMultilevel"/>
    <w:tmpl w:val="C3C03B60"/>
    <w:lvl w:ilvl="0" w:tplc="1FA8C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C5D53"/>
    <w:multiLevelType w:val="multilevel"/>
    <w:tmpl w:val="E48A2654"/>
    <w:styleLink w:val="List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Calibri" w:eastAsia="Calibri" w:hAnsi="Calibri" w:cs="Calibri"/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Calibri" w:eastAsia="Calibri" w:hAnsi="Calibri" w:cs="Calibri"/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Calibri" w:eastAsia="Calibri" w:hAnsi="Calibri" w:cs="Calibri"/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Calibri" w:eastAsia="Calibri" w:hAnsi="Calibri" w:cs="Calibri"/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Calibri" w:eastAsia="Calibri" w:hAnsi="Calibri" w:cs="Calibri"/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Calibri" w:eastAsia="Calibri" w:hAnsi="Calibri" w:cs="Calibri"/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Calibri" w:eastAsia="Calibri" w:hAnsi="Calibri" w:cs="Calibri"/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Calibri" w:eastAsia="Calibri" w:hAnsi="Calibri" w:cs="Calibri"/>
        <w:b/>
        <w:bCs/>
        <w:i/>
        <w:i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2C8C3F11"/>
    <w:multiLevelType w:val="hybridMultilevel"/>
    <w:tmpl w:val="EC843F6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0473E"/>
    <w:multiLevelType w:val="hybridMultilevel"/>
    <w:tmpl w:val="C15207F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392C0BBA"/>
    <w:multiLevelType w:val="multilevel"/>
    <w:tmpl w:val="286C1D14"/>
    <w:styleLink w:val="List7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28"/>
        </w:tabs>
        <w:ind w:left="92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648"/>
        </w:tabs>
        <w:ind w:left="164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368"/>
        </w:tabs>
        <w:ind w:left="236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088"/>
        </w:tabs>
        <w:ind w:left="308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08"/>
        </w:tabs>
        <w:ind w:left="380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28"/>
        </w:tabs>
        <w:ind w:left="452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248"/>
        </w:tabs>
        <w:ind w:left="524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5968"/>
        </w:tabs>
        <w:ind w:left="5968" w:hanging="20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495D44E6"/>
    <w:multiLevelType w:val="hybridMultilevel"/>
    <w:tmpl w:val="8B0AA80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C536A"/>
    <w:multiLevelType w:val="hybridMultilevel"/>
    <w:tmpl w:val="84CCE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0F4B87"/>
    <w:multiLevelType w:val="hybridMultilevel"/>
    <w:tmpl w:val="9C306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65E46"/>
    <w:multiLevelType w:val="hybridMultilevel"/>
    <w:tmpl w:val="DE1EA51E"/>
    <w:lvl w:ilvl="0" w:tplc="0C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7">
    <w:nsid w:val="51223FD0"/>
    <w:multiLevelType w:val="hybridMultilevel"/>
    <w:tmpl w:val="A34E7A1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4CB25A5"/>
    <w:multiLevelType w:val="hybridMultilevel"/>
    <w:tmpl w:val="DF2AF5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897AE4"/>
    <w:multiLevelType w:val="hybridMultilevel"/>
    <w:tmpl w:val="A30A5E06"/>
    <w:lvl w:ilvl="0" w:tplc="0C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0">
    <w:nsid w:val="59817088"/>
    <w:multiLevelType w:val="hybridMultilevel"/>
    <w:tmpl w:val="E258E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60B1A"/>
    <w:multiLevelType w:val="hybridMultilevel"/>
    <w:tmpl w:val="247AB11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D662D1"/>
    <w:multiLevelType w:val="hybridMultilevel"/>
    <w:tmpl w:val="389AC7B2"/>
    <w:lvl w:ilvl="0" w:tplc="B44AF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FC26F8"/>
    <w:multiLevelType w:val="hybridMultilevel"/>
    <w:tmpl w:val="41221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5A65B1"/>
    <w:multiLevelType w:val="hybridMultilevel"/>
    <w:tmpl w:val="1E5C216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53A0B"/>
    <w:multiLevelType w:val="hybridMultilevel"/>
    <w:tmpl w:val="F75C2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420CE5"/>
    <w:multiLevelType w:val="hybridMultilevel"/>
    <w:tmpl w:val="A4AA9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BD113F"/>
    <w:multiLevelType w:val="hybridMultilevel"/>
    <w:tmpl w:val="84B48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304D61"/>
    <w:multiLevelType w:val="hybridMultilevel"/>
    <w:tmpl w:val="8716E41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7EB33EC"/>
    <w:multiLevelType w:val="hybridMultilevel"/>
    <w:tmpl w:val="E8B6143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8"/>
  </w:num>
  <w:num w:numId="5">
    <w:abstractNumId w:val="25"/>
  </w:num>
  <w:num w:numId="6">
    <w:abstractNumId w:val="28"/>
  </w:num>
  <w:num w:numId="7">
    <w:abstractNumId w:val="15"/>
  </w:num>
  <w:num w:numId="8">
    <w:abstractNumId w:val="7"/>
  </w:num>
  <w:num w:numId="9">
    <w:abstractNumId w:val="20"/>
  </w:num>
  <w:num w:numId="10">
    <w:abstractNumId w:val="10"/>
  </w:num>
  <w:num w:numId="11">
    <w:abstractNumId w:val="22"/>
  </w:num>
  <w:num w:numId="12">
    <w:abstractNumId w:val="14"/>
  </w:num>
  <w:num w:numId="13">
    <w:abstractNumId w:val="5"/>
  </w:num>
  <w:num w:numId="14">
    <w:abstractNumId w:val="16"/>
  </w:num>
  <w:num w:numId="15">
    <w:abstractNumId w:val="17"/>
  </w:num>
  <w:num w:numId="16">
    <w:abstractNumId w:val="2"/>
  </w:num>
  <w:num w:numId="17">
    <w:abstractNumId w:val="23"/>
  </w:num>
  <w:num w:numId="18">
    <w:abstractNumId w:val="1"/>
  </w:num>
  <w:num w:numId="19">
    <w:abstractNumId w:val="13"/>
  </w:num>
  <w:num w:numId="20">
    <w:abstractNumId w:val="29"/>
  </w:num>
  <w:num w:numId="21">
    <w:abstractNumId w:val="27"/>
  </w:num>
  <w:num w:numId="22">
    <w:abstractNumId w:val="24"/>
  </w:num>
  <w:num w:numId="23">
    <w:abstractNumId w:val="21"/>
  </w:num>
  <w:num w:numId="24">
    <w:abstractNumId w:val="18"/>
  </w:num>
  <w:num w:numId="25">
    <w:abstractNumId w:val="19"/>
  </w:num>
  <w:num w:numId="26">
    <w:abstractNumId w:val="11"/>
  </w:num>
  <w:num w:numId="27">
    <w:abstractNumId w:val="4"/>
  </w:num>
  <w:num w:numId="28">
    <w:abstractNumId w:val="3"/>
  </w:num>
  <w:num w:numId="29">
    <w:abstractNumId w:val="6"/>
  </w:num>
  <w:num w:numId="30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99"/>
    <w:rsid w:val="0000450B"/>
    <w:rsid w:val="00004668"/>
    <w:rsid w:val="0000627A"/>
    <w:rsid w:val="000062CD"/>
    <w:rsid w:val="00007269"/>
    <w:rsid w:val="00007697"/>
    <w:rsid w:val="000125D5"/>
    <w:rsid w:val="00022CFF"/>
    <w:rsid w:val="00026130"/>
    <w:rsid w:val="000261E5"/>
    <w:rsid w:val="00027FC5"/>
    <w:rsid w:val="00033B82"/>
    <w:rsid w:val="000344BB"/>
    <w:rsid w:val="000345FA"/>
    <w:rsid w:val="00034962"/>
    <w:rsid w:val="00034A47"/>
    <w:rsid w:val="00035FE8"/>
    <w:rsid w:val="00036138"/>
    <w:rsid w:val="000455D6"/>
    <w:rsid w:val="00046A1A"/>
    <w:rsid w:val="00046F5B"/>
    <w:rsid w:val="00051209"/>
    <w:rsid w:val="00051DE3"/>
    <w:rsid w:val="00053538"/>
    <w:rsid w:val="00053AD3"/>
    <w:rsid w:val="00067170"/>
    <w:rsid w:val="000724C5"/>
    <w:rsid w:val="0007334F"/>
    <w:rsid w:val="00075972"/>
    <w:rsid w:val="00076DE2"/>
    <w:rsid w:val="00094AEF"/>
    <w:rsid w:val="00097644"/>
    <w:rsid w:val="000A1462"/>
    <w:rsid w:val="000A3BE3"/>
    <w:rsid w:val="000A48A7"/>
    <w:rsid w:val="000B3399"/>
    <w:rsid w:val="000B393A"/>
    <w:rsid w:val="000B6D48"/>
    <w:rsid w:val="000D6CA7"/>
    <w:rsid w:val="000D7370"/>
    <w:rsid w:val="000E367F"/>
    <w:rsid w:val="000E3ADE"/>
    <w:rsid w:val="000F2E67"/>
    <w:rsid w:val="001003AA"/>
    <w:rsid w:val="00105D16"/>
    <w:rsid w:val="001104E1"/>
    <w:rsid w:val="001272B8"/>
    <w:rsid w:val="0013077A"/>
    <w:rsid w:val="00130C10"/>
    <w:rsid w:val="001314AA"/>
    <w:rsid w:val="001323BA"/>
    <w:rsid w:val="001355DC"/>
    <w:rsid w:val="00151CD7"/>
    <w:rsid w:val="001570F1"/>
    <w:rsid w:val="001613BB"/>
    <w:rsid w:val="001614A4"/>
    <w:rsid w:val="001739D5"/>
    <w:rsid w:val="0017529A"/>
    <w:rsid w:val="001840B5"/>
    <w:rsid w:val="00184339"/>
    <w:rsid w:val="00185549"/>
    <w:rsid w:val="00186A56"/>
    <w:rsid w:val="00190DC7"/>
    <w:rsid w:val="00196BC0"/>
    <w:rsid w:val="001A2881"/>
    <w:rsid w:val="001B0E15"/>
    <w:rsid w:val="001B53C0"/>
    <w:rsid w:val="001B7050"/>
    <w:rsid w:val="001C2073"/>
    <w:rsid w:val="001C4B92"/>
    <w:rsid w:val="001D23CE"/>
    <w:rsid w:val="001D31DC"/>
    <w:rsid w:val="001D4097"/>
    <w:rsid w:val="001D4676"/>
    <w:rsid w:val="001D4909"/>
    <w:rsid w:val="001D4F01"/>
    <w:rsid w:val="001E185E"/>
    <w:rsid w:val="001E32B0"/>
    <w:rsid w:val="001E5F93"/>
    <w:rsid w:val="001E7FB9"/>
    <w:rsid w:val="001F00C9"/>
    <w:rsid w:val="001F0C42"/>
    <w:rsid w:val="001F39A3"/>
    <w:rsid w:val="002003F7"/>
    <w:rsid w:val="0020175B"/>
    <w:rsid w:val="00201AC1"/>
    <w:rsid w:val="002023E6"/>
    <w:rsid w:val="002035CA"/>
    <w:rsid w:val="002159AB"/>
    <w:rsid w:val="0022287C"/>
    <w:rsid w:val="0022585E"/>
    <w:rsid w:val="002263FA"/>
    <w:rsid w:val="00235090"/>
    <w:rsid w:val="00241C3B"/>
    <w:rsid w:val="00246CBB"/>
    <w:rsid w:val="002550C2"/>
    <w:rsid w:val="00255389"/>
    <w:rsid w:val="002573C2"/>
    <w:rsid w:val="00261F6A"/>
    <w:rsid w:val="00262899"/>
    <w:rsid w:val="00264F7F"/>
    <w:rsid w:val="0026670C"/>
    <w:rsid w:val="00267DC5"/>
    <w:rsid w:val="002771C9"/>
    <w:rsid w:val="00291C6E"/>
    <w:rsid w:val="002A414F"/>
    <w:rsid w:val="002A603E"/>
    <w:rsid w:val="002A7C08"/>
    <w:rsid w:val="002B0A9E"/>
    <w:rsid w:val="002B390F"/>
    <w:rsid w:val="002B61C2"/>
    <w:rsid w:val="002B66A7"/>
    <w:rsid w:val="002C2672"/>
    <w:rsid w:val="002C6C64"/>
    <w:rsid w:val="002D31DB"/>
    <w:rsid w:val="002D3AE3"/>
    <w:rsid w:val="002E1534"/>
    <w:rsid w:val="002E1DE6"/>
    <w:rsid w:val="002E1E30"/>
    <w:rsid w:val="002E2A2B"/>
    <w:rsid w:val="002F5C93"/>
    <w:rsid w:val="002F5EEF"/>
    <w:rsid w:val="00307D48"/>
    <w:rsid w:val="00312903"/>
    <w:rsid w:val="00317928"/>
    <w:rsid w:val="003240A5"/>
    <w:rsid w:val="003361D3"/>
    <w:rsid w:val="00343B59"/>
    <w:rsid w:val="00343FE3"/>
    <w:rsid w:val="00344F06"/>
    <w:rsid w:val="00346B7F"/>
    <w:rsid w:val="0034797F"/>
    <w:rsid w:val="003539AB"/>
    <w:rsid w:val="00360DB7"/>
    <w:rsid w:val="00371CD0"/>
    <w:rsid w:val="003720FF"/>
    <w:rsid w:val="00374974"/>
    <w:rsid w:val="00384747"/>
    <w:rsid w:val="003848BF"/>
    <w:rsid w:val="00391412"/>
    <w:rsid w:val="00392795"/>
    <w:rsid w:val="00392993"/>
    <w:rsid w:val="00393E16"/>
    <w:rsid w:val="003A0A81"/>
    <w:rsid w:val="003A54E4"/>
    <w:rsid w:val="003A552A"/>
    <w:rsid w:val="003B10C8"/>
    <w:rsid w:val="003B1D7F"/>
    <w:rsid w:val="003B20EF"/>
    <w:rsid w:val="003B3134"/>
    <w:rsid w:val="003B4317"/>
    <w:rsid w:val="003C1318"/>
    <w:rsid w:val="003E2BF2"/>
    <w:rsid w:val="003E3DAC"/>
    <w:rsid w:val="003F6BA4"/>
    <w:rsid w:val="00401A3A"/>
    <w:rsid w:val="004020AA"/>
    <w:rsid w:val="004078D5"/>
    <w:rsid w:val="00410462"/>
    <w:rsid w:val="00412CC4"/>
    <w:rsid w:val="0041465E"/>
    <w:rsid w:val="00417EA4"/>
    <w:rsid w:val="00422C5F"/>
    <w:rsid w:val="004267C7"/>
    <w:rsid w:val="004332C3"/>
    <w:rsid w:val="00440D03"/>
    <w:rsid w:val="00460271"/>
    <w:rsid w:val="00463FE6"/>
    <w:rsid w:val="004716C5"/>
    <w:rsid w:val="00475EE0"/>
    <w:rsid w:val="004A0E0F"/>
    <w:rsid w:val="004A6341"/>
    <w:rsid w:val="004A65FF"/>
    <w:rsid w:val="004A764E"/>
    <w:rsid w:val="004A7FEB"/>
    <w:rsid w:val="004B26FE"/>
    <w:rsid w:val="004C1836"/>
    <w:rsid w:val="004C1A19"/>
    <w:rsid w:val="004C42DB"/>
    <w:rsid w:val="004C57EA"/>
    <w:rsid w:val="004D1C95"/>
    <w:rsid w:val="004D1CB5"/>
    <w:rsid w:val="004D4AA6"/>
    <w:rsid w:val="004E5086"/>
    <w:rsid w:val="004F04BF"/>
    <w:rsid w:val="004F12F6"/>
    <w:rsid w:val="004F4C9C"/>
    <w:rsid w:val="004F5A35"/>
    <w:rsid w:val="004F5EBD"/>
    <w:rsid w:val="004F68B7"/>
    <w:rsid w:val="005003D7"/>
    <w:rsid w:val="00504E1F"/>
    <w:rsid w:val="005057DE"/>
    <w:rsid w:val="005061C3"/>
    <w:rsid w:val="00510DFB"/>
    <w:rsid w:val="00514803"/>
    <w:rsid w:val="005154EA"/>
    <w:rsid w:val="00515948"/>
    <w:rsid w:val="0052025F"/>
    <w:rsid w:val="00520AE1"/>
    <w:rsid w:val="005219C0"/>
    <w:rsid w:val="00524306"/>
    <w:rsid w:val="00525E75"/>
    <w:rsid w:val="00540B5D"/>
    <w:rsid w:val="005465D0"/>
    <w:rsid w:val="00547CAB"/>
    <w:rsid w:val="00554FFE"/>
    <w:rsid w:val="0055591E"/>
    <w:rsid w:val="00555BFA"/>
    <w:rsid w:val="005619BB"/>
    <w:rsid w:val="00570BFE"/>
    <w:rsid w:val="00591620"/>
    <w:rsid w:val="00591E68"/>
    <w:rsid w:val="005929BC"/>
    <w:rsid w:val="00592A33"/>
    <w:rsid w:val="005A31F0"/>
    <w:rsid w:val="005A58D4"/>
    <w:rsid w:val="005C0DD5"/>
    <w:rsid w:val="005C1656"/>
    <w:rsid w:val="005C392A"/>
    <w:rsid w:val="005C4E1D"/>
    <w:rsid w:val="005C7884"/>
    <w:rsid w:val="005D2330"/>
    <w:rsid w:val="005D2447"/>
    <w:rsid w:val="005D4DA0"/>
    <w:rsid w:val="005D706F"/>
    <w:rsid w:val="005E0939"/>
    <w:rsid w:val="005E47DD"/>
    <w:rsid w:val="005E5879"/>
    <w:rsid w:val="005E6C83"/>
    <w:rsid w:val="00601D41"/>
    <w:rsid w:val="00602EE4"/>
    <w:rsid w:val="00604763"/>
    <w:rsid w:val="00606130"/>
    <w:rsid w:val="00624917"/>
    <w:rsid w:val="00631F7D"/>
    <w:rsid w:val="006325A7"/>
    <w:rsid w:val="0063555F"/>
    <w:rsid w:val="006425C5"/>
    <w:rsid w:val="00642A73"/>
    <w:rsid w:val="00644C4D"/>
    <w:rsid w:val="00645E50"/>
    <w:rsid w:val="00647C49"/>
    <w:rsid w:val="00652777"/>
    <w:rsid w:val="00662D29"/>
    <w:rsid w:val="006648FB"/>
    <w:rsid w:val="006751FD"/>
    <w:rsid w:val="006820BD"/>
    <w:rsid w:val="00686974"/>
    <w:rsid w:val="006948D9"/>
    <w:rsid w:val="006A6325"/>
    <w:rsid w:val="006B4DD1"/>
    <w:rsid w:val="006B543D"/>
    <w:rsid w:val="006C42C7"/>
    <w:rsid w:val="006C6B64"/>
    <w:rsid w:val="006D3DDF"/>
    <w:rsid w:val="006D7932"/>
    <w:rsid w:val="006E19B4"/>
    <w:rsid w:val="006E1E2C"/>
    <w:rsid w:val="006E3BA5"/>
    <w:rsid w:val="006E61CD"/>
    <w:rsid w:val="007002DA"/>
    <w:rsid w:val="00706F6A"/>
    <w:rsid w:val="007104F0"/>
    <w:rsid w:val="00717981"/>
    <w:rsid w:val="007246D8"/>
    <w:rsid w:val="00726906"/>
    <w:rsid w:val="00733E4F"/>
    <w:rsid w:val="00736CE7"/>
    <w:rsid w:val="00754987"/>
    <w:rsid w:val="0075589D"/>
    <w:rsid w:val="00757335"/>
    <w:rsid w:val="00760399"/>
    <w:rsid w:val="007621EF"/>
    <w:rsid w:val="0076460A"/>
    <w:rsid w:val="00764AC7"/>
    <w:rsid w:val="007657DB"/>
    <w:rsid w:val="00765AF7"/>
    <w:rsid w:val="00774335"/>
    <w:rsid w:val="0077527B"/>
    <w:rsid w:val="00776820"/>
    <w:rsid w:val="00783C0D"/>
    <w:rsid w:val="00784DA1"/>
    <w:rsid w:val="007902A4"/>
    <w:rsid w:val="0079170F"/>
    <w:rsid w:val="007924DE"/>
    <w:rsid w:val="007931C0"/>
    <w:rsid w:val="00794B01"/>
    <w:rsid w:val="007A64A5"/>
    <w:rsid w:val="007B5F16"/>
    <w:rsid w:val="007D43EA"/>
    <w:rsid w:val="007D4C81"/>
    <w:rsid w:val="007D73BF"/>
    <w:rsid w:val="007E6F44"/>
    <w:rsid w:val="007E791B"/>
    <w:rsid w:val="007F6028"/>
    <w:rsid w:val="00805D4E"/>
    <w:rsid w:val="00814B6A"/>
    <w:rsid w:val="00815B46"/>
    <w:rsid w:val="00817779"/>
    <w:rsid w:val="0083192E"/>
    <w:rsid w:val="00832248"/>
    <w:rsid w:val="00837620"/>
    <w:rsid w:val="00837AF5"/>
    <w:rsid w:val="00840392"/>
    <w:rsid w:val="00853CD0"/>
    <w:rsid w:val="00857A56"/>
    <w:rsid w:val="0086156E"/>
    <w:rsid w:val="00862AAA"/>
    <w:rsid w:val="00866AA5"/>
    <w:rsid w:val="00866E42"/>
    <w:rsid w:val="00867D8F"/>
    <w:rsid w:val="00876505"/>
    <w:rsid w:val="00890EE2"/>
    <w:rsid w:val="00891057"/>
    <w:rsid w:val="00891CC1"/>
    <w:rsid w:val="00896E8E"/>
    <w:rsid w:val="00897D73"/>
    <w:rsid w:val="008A1A4C"/>
    <w:rsid w:val="008B0108"/>
    <w:rsid w:val="008B61AB"/>
    <w:rsid w:val="008C02F4"/>
    <w:rsid w:val="008C1E6B"/>
    <w:rsid w:val="008C4299"/>
    <w:rsid w:val="008C5F00"/>
    <w:rsid w:val="008D6EBB"/>
    <w:rsid w:val="008E2C8B"/>
    <w:rsid w:val="008E3230"/>
    <w:rsid w:val="008E50B3"/>
    <w:rsid w:val="008E76E3"/>
    <w:rsid w:val="008F4FEA"/>
    <w:rsid w:val="00912774"/>
    <w:rsid w:val="0091377A"/>
    <w:rsid w:val="0091625D"/>
    <w:rsid w:val="00916D90"/>
    <w:rsid w:val="009175FD"/>
    <w:rsid w:val="00917F44"/>
    <w:rsid w:val="009201FD"/>
    <w:rsid w:val="00921A1D"/>
    <w:rsid w:val="00925FA1"/>
    <w:rsid w:val="00942C32"/>
    <w:rsid w:val="0094746D"/>
    <w:rsid w:val="00956EB2"/>
    <w:rsid w:val="00981E78"/>
    <w:rsid w:val="00983315"/>
    <w:rsid w:val="0099668A"/>
    <w:rsid w:val="009A51DB"/>
    <w:rsid w:val="009A79D0"/>
    <w:rsid w:val="009C056D"/>
    <w:rsid w:val="009C2FCF"/>
    <w:rsid w:val="009C5629"/>
    <w:rsid w:val="009D0471"/>
    <w:rsid w:val="009D1FEA"/>
    <w:rsid w:val="009D2EE6"/>
    <w:rsid w:val="00A04454"/>
    <w:rsid w:val="00A05113"/>
    <w:rsid w:val="00A05C8D"/>
    <w:rsid w:val="00A15B5B"/>
    <w:rsid w:val="00A207E8"/>
    <w:rsid w:val="00A212CD"/>
    <w:rsid w:val="00A21497"/>
    <w:rsid w:val="00A36828"/>
    <w:rsid w:val="00A41D71"/>
    <w:rsid w:val="00A4281F"/>
    <w:rsid w:val="00A54A76"/>
    <w:rsid w:val="00A5514C"/>
    <w:rsid w:val="00A57753"/>
    <w:rsid w:val="00A62284"/>
    <w:rsid w:val="00A72232"/>
    <w:rsid w:val="00A72F1B"/>
    <w:rsid w:val="00A75369"/>
    <w:rsid w:val="00A8505B"/>
    <w:rsid w:val="00A87793"/>
    <w:rsid w:val="00AA066C"/>
    <w:rsid w:val="00AA764A"/>
    <w:rsid w:val="00AA7BF7"/>
    <w:rsid w:val="00AB2DD0"/>
    <w:rsid w:val="00AB69B6"/>
    <w:rsid w:val="00AC1893"/>
    <w:rsid w:val="00AD19F2"/>
    <w:rsid w:val="00AD2D55"/>
    <w:rsid w:val="00AD7DDD"/>
    <w:rsid w:val="00AE0394"/>
    <w:rsid w:val="00AF46B8"/>
    <w:rsid w:val="00AF5F77"/>
    <w:rsid w:val="00B02A03"/>
    <w:rsid w:val="00B10E59"/>
    <w:rsid w:val="00B11CB6"/>
    <w:rsid w:val="00B12659"/>
    <w:rsid w:val="00B1672B"/>
    <w:rsid w:val="00B16E41"/>
    <w:rsid w:val="00B270F8"/>
    <w:rsid w:val="00B30F07"/>
    <w:rsid w:val="00B316C2"/>
    <w:rsid w:val="00B348DD"/>
    <w:rsid w:val="00B34B86"/>
    <w:rsid w:val="00B36249"/>
    <w:rsid w:val="00B41F05"/>
    <w:rsid w:val="00B50596"/>
    <w:rsid w:val="00B63DC6"/>
    <w:rsid w:val="00B6562E"/>
    <w:rsid w:val="00B6727B"/>
    <w:rsid w:val="00B81E18"/>
    <w:rsid w:val="00B8200D"/>
    <w:rsid w:val="00B8326E"/>
    <w:rsid w:val="00B9032A"/>
    <w:rsid w:val="00BA0309"/>
    <w:rsid w:val="00BA10F8"/>
    <w:rsid w:val="00BA339A"/>
    <w:rsid w:val="00BA3BB7"/>
    <w:rsid w:val="00BA6956"/>
    <w:rsid w:val="00BB16EC"/>
    <w:rsid w:val="00BB4947"/>
    <w:rsid w:val="00BB7842"/>
    <w:rsid w:val="00BC34E2"/>
    <w:rsid w:val="00BD102E"/>
    <w:rsid w:val="00BD301F"/>
    <w:rsid w:val="00BD7524"/>
    <w:rsid w:val="00BE0951"/>
    <w:rsid w:val="00BE4785"/>
    <w:rsid w:val="00BE7448"/>
    <w:rsid w:val="00C00D6C"/>
    <w:rsid w:val="00C02EDE"/>
    <w:rsid w:val="00C07A2F"/>
    <w:rsid w:val="00C10C75"/>
    <w:rsid w:val="00C1227D"/>
    <w:rsid w:val="00C15216"/>
    <w:rsid w:val="00C15E52"/>
    <w:rsid w:val="00C179DD"/>
    <w:rsid w:val="00C25EFA"/>
    <w:rsid w:val="00C304F6"/>
    <w:rsid w:val="00C327E3"/>
    <w:rsid w:val="00C40F9A"/>
    <w:rsid w:val="00C42245"/>
    <w:rsid w:val="00C52AE2"/>
    <w:rsid w:val="00C56FD4"/>
    <w:rsid w:val="00C6151B"/>
    <w:rsid w:val="00C7381E"/>
    <w:rsid w:val="00C75325"/>
    <w:rsid w:val="00C82768"/>
    <w:rsid w:val="00C85C39"/>
    <w:rsid w:val="00C8795A"/>
    <w:rsid w:val="00C9006B"/>
    <w:rsid w:val="00C92A27"/>
    <w:rsid w:val="00C94CA6"/>
    <w:rsid w:val="00C9591D"/>
    <w:rsid w:val="00C9623E"/>
    <w:rsid w:val="00CA136A"/>
    <w:rsid w:val="00CA3809"/>
    <w:rsid w:val="00CB3562"/>
    <w:rsid w:val="00CB4561"/>
    <w:rsid w:val="00CB568E"/>
    <w:rsid w:val="00CC7C24"/>
    <w:rsid w:val="00CD0902"/>
    <w:rsid w:val="00CD3EE3"/>
    <w:rsid w:val="00CD7F5E"/>
    <w:rsid w:val="00CE248F"/>
    <w:rsid w:val="00CE6755"/>
    <w:rsid w:val="00CE71EC"/>
    <w:rsid w:val="00CF0AA2"/>
    <w:rsid w:val="00CF5E94"/>
    <w:rsid w:val="00CF743C"/>
    <w:rsid w:val="00D00976"/>
    <w:rsid w:val="00D02500"/>
    <w:rsid w:val="00D13B04"/>
    <w:rsid w:val="00D15AA8"/>
    <w:rsid w:val="00D162D7"/>
    <w:rsid w:val="00D16B23"/>
    <w:rsid w:val="00D25200"/>
    <w:rsid w:val="00D303DB"/>
    <w:rsid w:val="00D304F2"/>
    <w:rsid w:val="00D30C6D"/>
    <w:rsid w:val="00D36923"/>
    <w:rsid w:val="00D42D22"/>
    <w:rsid w:val="00D50F04"/>
    <w:rsid w:val="00D5464E"/>
    <w:rsid w:val="00D553DF"/>
    <w:rsid w:val="00D5605F"/>
    <w:rsid w:val="00D5638B"/>
    <w:rsid w:val="00D57D84"/>
    <w:rsid w:val="00D61DB3"/>
    <w:rsid w:val="00D61F35"/>
    <w:rsid w:val="00D64F29"/>
    <w:rsid w:val="00D7452C"/>
    <w:rsid w:val="00D76CB7"/>
    <w:rsid w:val="00D90955"/>
    <w:rsid w:val="00DA0569"/>
    <w:rsid w:val="00DA5594"/>
    <w:rsid w:val="00DB5A2B"/>
    <w:rsid w:val="00DB718F"/>
    <w:rsid w:val="00DC0139"/>
    <w:rsid w:val="00DC034C"/>
    <w:rsid w:val="00DC446F"/>
    <w:rsid w:val="00DC5659"/>
    <w:rsid w:val="00DC59F4"/>
    <w:rsid w:val="00DD5E90"/>
    <w:rsid w:val="00DE39DD"/>
    <w:rsid w:val="00DE6739"/>
    <w:rsid w:val="00DF2679"/>
    <w:rsid w:val="00DF28A1"/>
    <w:rsid w:val="00DF5EE8"/>
    <w:rsid w:val="00DF6689"/>
    <w:rsid w:val="00DF6831"/>
    <w:rsid w:val="00E00047"/>
    <w:rsid w:val="00E0389E"/>
    <w:rsid w:val="00E04753"/>
    <w:rsid w:val="00E12EFE"/>
    <w:rsid w:val="00E15F69"/>
    <w:rsid w:val="00E22833"/>
    <w:rsid w:val="00E31864"/>
    <w:rsid w:val="00E33F09"/>
    <w:rsid w:val="00E3540D"/>
    <w:rsid w:val="00E52D0C"/>
    <w:rsid w:val="00E5438E"/>
    <w:rsid w:val="00E602C7"/>
    <w:rsid w:val="00E62A9A"/>
    <w:rsid w:val="00E65227"/>
    <w:rsid w:val="00E655F7"/>
    <w:rsid w:val="00E66D0C"/>
    <w:rsid w:val="00E8277C"/>
    <w:rsid w:val="00E86614"/>
    <w:rsid w:val="00E87F37"/>
    <w:rsid w:val="00EA092C"/>
    <w:rsid w:val="00EA42F2"/>
    <w:rsid w:val="00EA658D"/>
    <w:rsid w:val="00EB36FE"/>
    <w:rsid w:val="00EB7669"/>
    <w:rsid w:val="00EC59E1"/>
    <w:rsid w:val="00EC7711"/>
    <w:rsid w:val="00ED7E04"/>
    <w:rsid w:val="00EE027F"/>
    <w:rsid w:val="00EE089C"/>
    <w:rsid w:val="00EE2D19"/>
    <w:rsid w:val="00EE4423"/>
    <w:rsid w:val="00EE50E4"/>
    <w:rsid w:val="00EF7B7A"/>
    <w:rsid w:val="00F01A57"/>
    <w:rsid w:val="00F073B5"/>
    <w:rsid w:val="00F109CC"/>
    <w:rsid w:val="00F138E4"/>
    <w:rsid w:val="00F17E57"/>
    <w:rsid w:val="00F243D8"/>
    <w:rsid w:val="00F2613D"/>
    <w:rsid w:val="00F33BCC"/>
    <w:rsid w:val="00F452A4"/>
    <w:rsid w:val="00F52697"/>
    <w:rsid w:val="00F565D3"/>
    <w:rsid w:val="00F61E0C"/>
    <w:rsid w:val="00F661A5"/>
    <w:rsid w:val="00F70FCD"/>
    <w:rsid w:val="00F74F60"/>
    <w:rsid w:val="00F763F0"/>
    <w:rsid w:val="00F81E50"/>
    <w:rsid w:val="00F82DF6"/>
    <w:rsid w:val="00F877AE"/>
    <w:rsid w:val="00F903F8"/>
    <w:rsid w:val="00F94E5B"/>
    <w:rsid w:val="00F951D1"/>
    <w:rsid w:val="00F9691D"/>
    <w:rsid w:val="00FB07DC"/>
    <w:rsid w:val="00FB554B"/>
    <w:rsid w:val="00FC3E94"/>
    <w:rsid w:val="00FC4173"/>
    <w:rsid w:val="00FC6931"/>
    <w:rsid w:val="00FD7F95"/>
    <w:rsid w:val="00FE2070"/>
    <w:rsid w:val="00FE7B22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7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C5659"/>
    <w:rPr>
      <w:rFonts w:ascii="Cambria" w:eastAsia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DC5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5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5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659"/>
  </w:style>
  <w:style w:type="paragraph" w:styleId="Footer">
    <w:name w:val="footer"/>
    <w:basedOn w:val="Normal"/>
    <w:link w:val="FooterChar"/>
    <w:uiPriority w:val="99"/>
    <w:unhideWhenUsed/>
    <w:rsid w:val="00DC5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659"/>
  </w:style>
  <w:style w:type="paragraph" w:styleId="BalloonText">
    <w:name w:val="Balloon Text"/>
    <w:basedOn w:val="Normal"/>
    <w:link w:val="BalloonTextChar"/>
    <w:uiPriority w:val="99"/>
    <w:semiHidden/>
    <w:unhideWhenUsed/>
    <w:rsid w:val="00DC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5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201FD"/>
    <w:rPr>
      <w:strike w:val="0"/>
      <w:dstrike w:val="0"/>
      <w:color w:val="005D8B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NoSpacing">
    <w:name w:val="No Spacing"/>
    <w:uiPriority w:val="1"/>
    <w:qFormat/>
    <w:rsid w:val="007621EF"/>
    <w:rPr>
      <w:sz w:val="22"/>
      <w:szCs w:val="22"/>
    </w:rPr>
  </w:style>
  <w:style w:type="numbering" w:customStyle="1" w:styleId="List79">
    <w:name w:val="List 79"/>
    <w:rsid w:val="00D00976"/>
    <w:pPr>
      <w:numPr>
        <w:numId w:val="1"/>
      </w:numPr>
    </w:pPr>
  </w:style>
  <w:style w:type="numbering" w:customStyle="1" w:styleId="List92">
    <w:name w:val="List 92"/>
    <w:rsid w:val="00A4281F"/>
    <w:pPr>
      <w:numPr>
        <w:numId w:val="2"/>
      </w:numPr>
    </w:pPr>
  </w:style>
  <w:style w:type="table" w:customStyle="1" w:styleId="TableGrid2">
    <w:name w:val="Table Grid2"/>
    <w:basedOn w:val="TableNormal"/>
    <w:next w:val="TableGrid"/>
    <w:uiPriority w:val="59"/>
    <w:rsid w:val="006A63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791">
    <w:name w:val="List 791"/>
    <w:basedOn w:val="NoList"/>
    <w:rsid w:val="0077527B"/>
  </w:style>
  <w:style w:type="character" w:styleId="FollowedHyperlink">
    <w:name w:val="FollowedHyperlink"/>
    <w:basedOn w:val="DefaultParagraphFont"/>
    <w:uiPriority w:val="99"/>
    <w:semiHidden/>
    <w:unhideWhenUsed/>
    <w:rsid w:val="00A04454"/>
    <w:rPr>
      <w:color w:val="800080" w:themeColor="followedHyperlink"/>
      <w:u w:val="single"/>
    </w:rPr>
  </w:style>
  <w:style w:type="paragraph" w:customStyle="1" w:styleId="Body">
    <w:name w:val="Body"/>
    <w:rsid w:val="001C207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sz w:val="22"/>
      <w:szCs w:val="22"/>
      <w:u w:color="000000"/>
      <w:bdr w:val="nil"/>
    </w:rPr>
  </w:style>
  <w:style w:type="numbering" w:customStyle="1" w:styleId="List1">
    <w:name w:val="List 1"/>
    <w:basedOn w:val="NoList"/>
    <w:rsid w:val="00D90955"/>
    <w:pPr>
      <w:numPr>
        <w:numId w:val="3"/>
      </w:numPr>
    </w:pPr>
  </w:style>
  <w:style w:type="paragraph" w:customStyle="1" w:styleId="ListItem">
    <w:name w:val="List Item"/>
    <w:basedOn w:val="Normal"/>
    <w:link w:val="ListItemChar"/>
    <w:qFormat/>
    <w:rsid w:val="00C1227D"/>
    <w:pPr>
      <w:spacing w:before="120" w:after="120"/>
    </w:pPr>
    <w:rPr>
      <w:rFonts w:eastAsiaTheme="minorHAnsi" w:cs="Calibri"/>
      <w:iCs/>
    </w:rPr>
  </w:style>
  <w:style w:type="character" w:customStyle="1" w:styleId="ListItemChar">
    <w:name w:val="List Item Char"/>
    <w:basedOn w:val="DefaultParagraphFont"/>
    <w:link w:val="ListItem"/>
    <w:rsid w:val="00C1227D"/>
    <w:rPr>
      <w:rFonts w:eastAsiaTheme="minorHAnsi" w:cs="Calibri"/>
      <w:iCs/>
      <w:sz w:val="22"/>
      <w:szCs w:val="22"/>
    </w:rPr>
  </w:style>
  <w:style w:type="table" w:customStyle="1" w:styleId="Style1">
    <w:name w:val="Style1"/>
    <w:basedOn w:val="TableNormal"/>
    <w:uiPriority w:val="99"/>
    <w:rsid w:val="005929BC"/>
    <w:rPr>
      <w:rFonts w:asciiTheme="minorHAnsi" w:hAnsiTheme="minorHAnsi"/>
      <w:color w:val="000000" w:themeColor="text1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color w:val="FFFFFF" w:themeColor="background1"/>
        <w:sz w:val="28"/>
      </w:rPr>
      <w:tblPr/>
      <w:tcPr>
        <w:tcBorders>
          <w:top w:val="single" w:sz="4" w:space="0" w:color="E1231A"/>
          <w:left w:val="single" w:sz="4" w:space="0" w:color="E1231A"/>
          <w:bottom w:val="single" w:sz="4" w:space="0" w:color="E1231A"/>
          <w:right w:val="single" w:sz="4" w:space="0" w:color="E1231A"/>
          <w:insideH w:val="single" w:sz="4" w:space="0" w:color="E1231A"/>
          <w:insideV w:val="single" w:sz="4" w:space="0" w:color="E1231A"/>
        </w:tcBorders>
        <w:shd w:val="clear" w:color="auto" w:fill="E1231A"/>
      </w:tcPr>
    </w:tblStylePr>
    <w:tblStylePr w:type="firstCol">
      <w:rPr>
        <w:rFonts w:ascii="Arial" w:hAnsi="Arial"/>
        <w:b/>
        <w:sz w:val="22"/>
      </w:rPr>
    </w:tblStylePr>
  </w:style>
  <w:style w:type="paragraph" w:customStyle="1" w:styleId="Heading">
    <w:name w:val="Heading"/>
    <w:basedOn w:val="Normal"/>
    <w:link w:val="HeadingChar"/>
    <w:rsid w:val="0099668A"/>
    <w:pPr>
      <w:framePr w:hSpace="180" w:wrap="around" w:vAnchor="text" w:hAnchor="text" w:x="108" w:y="72"/>
      <w:spacing w:before="60" w:after="60" w:line="240" w:lineRule="auto"/>
    </w:pPr>
    <w:rPr>
      <w:rFonts w:ascii="Arial" w:hAnsi="Arial" w:cs="Calibri"/>
      <w:b/>
      <w:color w:val="FFFFFF"/>
      <w:sz w:val="28"/>
      <w:szCs w:val="28"/>
    </w:rPr>
  </w:style>
  <w:style w:type="paragraph" w:customStyle="1" w:styleId="BodyText">
    <w:name w:val="Body_Text"/>
    <w:basedOn w:val="Normal"/>
    <w:link w:val="BodyTextChar"/>
    <w:qFormat/>
    <w:rsid w:val="00515948"/>
    <w:pPr>
      <w:framePr w:hSpace="180" w:wrap="around" w:vAnchor="text" w:hAnchor="text" w:x="108" w:y="72"/>
      <w:spacing w:before="60" w:after="60" w:line="240" w:lineRule="auto"/>
    </w:pPr>
    <w:rPr>
      <w:rFonts w:asciiTheme="minorHAnsi" w:hAnsiTheme="minorHAnsi" w:cs="Calibri"/>
      <w:color w:val="000000" w:themeColor="text1"/>
    </w:rPr>
  </w:style>
  <w:style w:type="character" w:customStyle="1" w:styleId="HeadingChar">
    <w:name w:val="Heading Char"/>
    <w:basedOn w:val="DefaultParagraphFont"/>
    <w:link w:val="Heading"/>
    <w:rsid w:val="0099668A"/>
    <w:rPr>
      <w:rFonts w:ascii="Arial" w:hAnsi="Arial" w:cs="Calibri"/>
      <w:b/>
      <w:color w:val="FFFFFF"/>
      <w:sz w:val="28"/>
      <w:szCs w:val="28"/>
    </w:rPr>
  </w:style>
  <w:style w:type="character" w:customStyle="1" w:styleId="BodyTextChar">
    <w:name w:val="Body_Text Char"/>
    <w:basedOn w:val="DefaultParagraphFont"/>
    <w:link w:val="BodyText"/>
    <w:rsid w:val="00515948"/>
    <w:rPr>
      <w:rFonts w:asciiTheme="minorHAnsi" w:hAnsiTheme="minorHAnsi" w:cs="Calibri"/>
      <w:color w:val="000000" w:themeColor="text1"/>
      <w:sz w:val="22"/>
      <w:szCs w:val="22"/>
    </w:rPr>
  </w:style>
  <w:style w:type="paragraph" w:customStyle="1" w:styleId="TableHeading">
    <w:name w:val="Table_Heading"/>
    <w:basedOn w:val="Normal"/>
    <w:link w:val="TableHeadingChar"/>
    <w:rsid w:val="00392993"/>
    <w:pPr>
      <w:framePr w:hSpace="180" w:wrap="around" w:vAnchor="text" w:hAnchor="text" w:x="108" w:y="72"/>
      <w:spacing w:beforeLines="60" w:before="144" w:afterLines="60" w:after="144" w:line="240" w:lineRule="auto"/>
    </w:pPr>
    <w:rPr>
      <w:rFonts w:ascii="Arial" w:hAnsi="Arial" w:cs="Calibri"/>
      <w:b/>
      <w:color w:val="FFFFFF"/>
      <w:sz w:val="28"/>
      <w:szCs w:val="28"/>
    </w:rPr>
  </w:style>
  <w:style w:type="paragraph" w:customStyle="1" w:styleId="Headingtable">
    <w:name w:val="Heading_table"/>
    <w:basedOn w:val="TableHeading"/>
    <w:link w:val="HeadingtableChar"/>
    <w:qFormat/>
    <w:rsid w:val="00392993"/>
    <w:pPr>
      <w:framePr w:wrap="around"/>
    </w:pPr>
    <w:rPr>
      <w:rFonts w:asciiTheme="minorHAnsi" w:hAnsiTheme="minorHAnsi"/>
    </w:rPr>
  </w:style>
  <w:style w:type="character" w:customStyle="1" w:styleId="TableHeadingChar">
    <w:name w:val="Table_Heading Char"/>
    <w:basedOn w:val="DefaultParagraphFont"/>
    <w:link w:val="TableHeading"/>
    <w:rsid w:val="00392993"/>
    <w:rPr>
      <w:rFonts w:ascii="Arial" w:hAnsi="Arial" w:cs="Calibri"/>
      <w:b/>
      <w:color w:val="FFFFFF"/>
      <w:sz w:val="28"/>
      <w:szCs w:val="28"/>
    </w:rPr>
  </w:style>
  <w:style w:type="character" w:customStyle="1" w:styleId="HeadingtableChar">
    <w:name w:val="Heading_table Char"/>
    <w:basedOn w:val="TableHeadingChar"/>
    <w:link w:val="Headingtable"/>
    <w:rsid w:val="00392993"/>
    <w:rPr>
      <w:rFonts w:asciiTheme="minorHAnsi" w:hAnsiTheme="minorHAnsi" w:cs="Calibri"/>
      <w:b/>
      <w:color w:val="FFFFFF"/>
      <w:sz w:val="28"/>
      <w:szCs w:val="28"/>
    </w:rPr>
  </w:style>
  <w:style w:type="character" w:styleId="HTMLCite">
    <w:name w:val="HTML Cite"/>
    <w:basedOn w:val="DefaultParagraphFont"/>
    <w:uiPriority w:val="99"/>
    <w:semiHidden/>
    <w:unhideWhenUsed/>
    <w:rsid w:val="00BE744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40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B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B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B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7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C5659"/>
    <w:rPr>
      <w:rFonts w:ascii="Cambria" w:eastAsia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DC5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5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5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659"/>
  </w:style>
  <w:style w:type="paragraph" w:styleId="Footer">
    <w:name w:val="footer"/>
    <w:basedOn w:val="Normal"/>
    <w:link w:val="FooterChar"/>
    <w:uiPriority w:val="99"/>
    <w:unhideWhenUsed/>
    <w:rsid w:val="00DC5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659"/>
  </w:style>
  <w:style w:type="paragraph" w:styleId="BalloonText">
    <w:name w:val="Balloon Text"/>
    <w:basedOn w:val="Normal"/>
    <w:link w:val="BalloonTextChar"/>
    <w:uiPriority w:val="99"/>
    <w:semiHidden/>
    <w:unhideWhenUsed/>
    <w:rsid w:val="00DC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5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201FD"/>
    <w:rPr>
      <w:strike w:val="0"/>
      <w:dstrike w:val="0"/>
      <w:color w:val="005D8B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NoSpacing">
    <w:name w:val="No Spacing"/>
    <w:uiPriority w:val="1"/>
    <w:qFormat/>
    <w:rsid w:val="007621EF"/>
    <w:rPr>
      <w:sz w:val="22"/>
      <w:szCs w:val="22"/>
    </w:rPr>
  </w:style>
  <w:style w:type="numbering" w:customStyle="1" w:styleId="List79">
    <w:name w:val="List 79"/>
    <w:rsid w:val="00D00976"/>
    <w:pPr>
      <w:numPr>
        <w:numId w:val="1"/>
      </w:numPr>
    </w:pPr>
  </w:style>
  <w:style w:type="numbering" w:customStyle="1" w:styleId="List92">
    <w:name w:val="List 92"/>
    <w:rsid w:val="00A4281F"/>
    <w:pPr>
      <w:numPr>
        <w:numId w:val="2"/>
      </w:numPr>
    </w:pPr>
  </w:style>
  <w:style w:type="table" w:customStyle="1" w:styleId="TableGrid2">
    <w:name w:val="Table Grid2"/>
    <w:basedOn w:val="TableNormal"/>
    <w:next w:val="TableGrid"/>
    <w:uiPriority w:val="59"/>
    <w:rsid w:val="006A63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791">
    <w:name w:val="List 791"/>
    <w:basedOn w:val="NoList"/>
    <w:rsid w:val="0077527B"/>
  </w:style>
  <w:style w:type="character" w:styleId="FollowedHyperlink">
    <w:name w:val="FollowedHyperlink"/>
    <w:basedOn w:val="DefaultParagraphFont"/>
    <w:uiPriority w:val="99"/>
    <w:semiHidden/>
    <w:unhideWhenUsed/>
    <w:rsid w:val="00A04454"/>
    <w:rPr>
      <w:color w:val="800080" w:themeColor="followedHyperlink"/>
      <w:u w:val="single"/>
    </w:rPr>
  </w:style>
  <w:style w:type="paragraph" w:customStyle="1" w:styleId="Body">
    <w:name w:val="Body"/>
    <w:rsid w:val="001C207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sz w:val="22"/>
      <w:szCs w:val="22"/>
      <w:u w:color="000000"/>
      <w:bdr w:val="nil"/>
    </w:rPr>
  </w:style>
  <w:style w:type="numbering" w:customStyle="1" w:styleId="List1">
    <w:name w:val="List 1"/>
    <w:basedOn w:val="NoList"/>
    <w:rsid w:val="00D90955"/>
    <w:pPr>
      <w:numPr>
        <w:numId w:val="3"/>
      </w:numPr>
    </w:pPr>
  </w:style>
  <w:style w:type="paragraph" w:customStyle="1" w:styleId="ListItem">
    <w:name w:val="List Item"/>
    <w:basedOn w:val="Normal"/>
    <w:link w:val="ListItemChar"/>
    <w:qFormat/>
    <w:rsid w:val="00C1227D"/>
    <w:pPr>
      <w:spacing w:before="120" w:after="120"/>
    </w:pPr>
    <w:rPr>
      <w:rFonts w:eastAsiaTheme="minorHAnsi" w:cs="Calibri"/>
      <w:iCs/>
    </w:rPr>
  </w:style>
  <w:style w:type="character" w:customStyle="1" w:styleId="ListItemChar">
    <w:name w:val="List Item Char"/>
    <w:basedOn w:val="DefaultParagraphFont"/>
    <w:link w:val="ListItem"/>
    <w:rsid w:val="00C1227D"/>
    <w:rPr>
      <w:rFonts w:eastAsiaTheme="minorHAnsi" w:cs="Calibri"/>
      <w:iCs/>
      <w:sz w:val="22"/>
      <w:szCs w:val="22"/>
    </w:rPr>
  </w:style>
  <w:style w:type="table" w:customStyle="1" w:styleId="Style1">
    <w:name w:val="Style1"/>
    <w:basedOn w:val="TableNormal"/>
    <w:uiPriority w:val="99"/>
    <w:rsid w:val="005929BC"/>
    <w:rPr>
      <w:rFonts w:asciiTheme="minorHAnsi" w:hAnsiTheme="minorHAnsi"/>
      <w:color w:val="000000" w:themeColor="text1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color w:val="FFFFFF" w:themeColor="background1"/>
        <w:sz w:val="28"/>
      </w:rPr>
      <w:tblPr/>
      <w:tcPr>
        <w:tcBorders>
          <w:top w:val="single" w:sz="4" w:space="0" w:color="E1231A"/>
          <w:left w:val="single" w:sz="4" w:space="0" w:color="E1231A"/>
          <w:bottom w:val="single" w:sz="4" w:space="0" w:color="E1231A"/>
          <w:right w:val="single" w:sz="4" w:space="0" w:color="E1231A"/>
          <w:insideH w:val="single" w:sz="4" w:space="0" w:color="E1231A"/>
          <w:insideV w:val="single" w:sz="4" w:space="0" w:color="E1231A"/>
        </w:tcBorders>
        <w:shd w:val="clear" w:color="auto" w:fill="E1231A"/>
      </w:tcPr>
    </w:tblStylePr>
    <w:tblStylePr w:type="firstCol">
      <w:rPr>
        <w:rFonts w:ascii="Arial" w:hAnsi="Arial"/>
        <w:b/>
        <w:sz w:val="22"/>
      </w:rPr>
    </w:tblStylePr>
  </w:style>
  <w:style w:type="paragraph" w:customStyle="1" w:styleId="Heading">
    <w:name w:val="Heading"/>
    <w:basedOn w:val="Normal"/>
    <w:link w:val="HeadingChar"/>
    <w:rsid w:val="0099668A"/>
    <w:pPr>
      <w:framePr w:hSpace="180" w:wrap="around" w:vAnchor="text" w:hAnchor="text" w:x="108" w:y="72"/>
      <w:spacing w:before="60" w:after="60" w:line="240" w:lineRule="auto"/>
    </w:pPr>
    <w:rPr>
      <w:rFonts w:ascii="Arial" w:hAnsi="Arial" w:cs="Calibri"/>
      <w:b/>
      <w:color w:val="FFFFFF"/>
      <w:sz w:val="28"/>
      <w:szCs w:val="28"/>
    </w:rPr>
  </w:style>
  <w:style w:type="paragraph" w:customStyle="1" w:styleId="BodyText">
    <w:name w:val="Body_Text"/>
    <w:basedOn w:val="Normal"/>
    <w:link w:val="BodyTextChar"/>
    <w:qFormat/>
    <w:rsid w:val="00515948"/>
    <w:pPr>
      <w:framePr w:hSpace="180" w:wrap="around" w:vAnchor="text" w:hAnchor="text" w:x="108" w:y="72"/>
      <w:spacing w:before="60" w:after="60" w:line="240" w:lineRule="auto"/>
    </w:pPr>
    <w:rPr>
      <w:rFonts w:asciiTheme="minorHAnsi" w:hAnsiTheme="minorHAnsi" w:cs="Calibri"/>
      <w:color w:val="000000" w:themeColor="text1"/>
    </w:rPr>
  </w:style>
  <w:style w:type="character" w:customStyle="1" w:styleId="HeadingChar">
    <w:name w:val="Heading Char"/>
    <w:basedOn w:val="DefaultParagraphFont"/>
    <w:link w:val="Heading"/>
    <w:rsid w:val="0099668A"/>
    <w:rPr>
      <w:rFonts w:ascii="Arial" w:hAnsi="Arial" w:cs="Calibri"/>
      <w:b/>
      <w:color w:val="FFFFFF"/>
      <w:sz w:val="28"/>
      <w:szCs w:val="28"/>
    </w:rPr>
  </w:style>
  <w:style w:type="character" w:customStyle="1" w:styleId="BodyTextChar">
    <w:name w:val="Body_Text Char"/>
    <w:basedOn w:val="DefaultParagraphFont"/>
    <w:link w:val="BodyText"/>
    <w:rsid w:val="00515948"/>
    <w:rPr>
      <w:rFonts w:asciiTheme="minorHAnsi" w:hAnsiTheme="minorHAnsi" w:cs="Calibri"/>
      <w:color w:val="000000" w:themeColor="text1"/>
      <w:sz w:val="22"/>
      <w:szCs w:val="22"/>
    </w:rPr>
  </w:style>
  <w:style w:type="paragraph" w:customStyle="1" w:styleId="TableHeading">
    <w:name w:val="Table_Heading"/>
    <w:basedOn w:val="Normal"/>
    <w:link w:val="TableHeadingChar"/>
    <w:rsid w:val="00392993"/>
    <w:pPr>
      <w:framePr w:hSpace="180" w:wrap="around" w:vAnchor="text" w:hAnchor="text" w:x="108" w:y="72"/>
      <w:spacing w:beforeLines="60" w:before="144" w:afterLines="60" w:after="144" w:line="240" w:lineRule="auto"/>
    </w:pPr>
    <w:rPr>
      <w:rFonts w:ascii="Arial" w:hAnsi="Arial" w:cs="Calibri"/>
      <w:b/>
      <w:color w:val="FFFFFF"/>
      <w:sz w:val="28"/>
      <w:szCs w:val="28"/>
    </w:rPr>
  </w:style>
  <w:style w:type="paragraph" w:customStyle="1" w:styleId="Headingtable">
    <w:name w:val="Heading_table"/>
    <w:basedOn w:val="TableHeading"/>
    <w:link w:val="HeadingtableChar"/>
    <w:qFormat/>
    <w:rsid w:val="00392993"/>
    <w:pPr>
      <w:framePr w:wrap="around"/>
    </w:pPr>
    <w:rPr>
      <w:rFonts w:asciiTheme="minorHAnsi" w:hAnsiTheme="minorHAnsi"/>
    </w:rPr>
  </w:style>
  <w:style w:type="character" w:customStyle="1" w:styleId="TableHeadingChar">
    <w:name w:val="Table_Heading Char"/>
    <w:basedOn w:val="DefaultParagraphFont"/>
    <w:link w:val="TableHeading"/>
    <w:rsid w:val="00392993"/>
    <w:rPr>
      <w:rFonts w:ascii="Arial" w:hAnsi="Arial" w:cs="Calibri"/>
      <w:b/>
      <w:color w:val="FFFFFF"/>
      <w:sz w:val="28"/>
      <w:szCs w:val="28"/>
    </w:rPr>
  </w:style>
  <w:style w:type="character" w:customStyle="1" w:styleId="HeadingtableChar">
    <w:name w:val="Heading_table Char"/>
    <w:basedOn w:val="TableHeadingChar"/>
    <w:link w:val="Headingtable"/>
    <w:rsid w:val="00392993"/>
    <w:rPr>
      <w:rFonts w:asciiTheme="minorHAnsi" w:hAnsiTheme="minorHAnsi" w:cs="Calibri"/>
      <w:b/>
      <w:color w:val="FFFFFF"/>
      <w:sz w:val="28"/>
      <w:szCs w:val="28"/>
    </w:rPr>
  </w:style>
  <w:style w:type="character" w:styleId="HTMLCite">
    <w:name w:val="HTML Cite"/>
    <w:basedOn w:val="DefaultParagraphFont"/>
    <w:uiPriority w:val="99"/>
    <w:semiHidden/>
    <w:unhideWhenUsed/>
    <w:rsid w:val="00BE744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40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B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B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B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7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B3BF20F92194A870715CCA49DF153" ma:contentTypeVersion="0" ma:contentTypeDescription="Create a new document." ma:contentTypeScope="" ma:versionID="d70123e6e19d01ded435c238824e38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4429-886D-426F-9B4E-2E32DAFCE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6A51B7-EC9C-464D-AA9B-81BAA9740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8DC63-9DDD-4C96-AB74-0696CCE9DAFF}">
  <ds:schemaRefs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E6BC24C-5A8B-4113-838B-ABEBE9F4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3A0E84BC.dotm</Template>
  <TotalTime>13</TotalTime>
  <Pages>1</Pages>
  <Words>148</Words>
  <Characters>1026</Characters>
  <Application>Microsoft Office Word</Application>
  <DocSecurity>0</DocSecurity>
  <Lines>39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Education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Dicker</dc:creator>
  <cp:lastModifiedBy>Tulloh, Sharelle</cp:lastModifiedBy>
  <cp:revision>4</cp:revision>
  <cp:lastPrinted>2017-06-23T04:53:00Z</cp:lastPrinted>
  <dcterms:created xsi:type="dcterms:W3CDTF">2019-10-02T01:32:00Z</dcterms:created>
  <dcterms:modified xsi:type="dcterms:W3CDTF">2019-10-02T01:57:00Z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0x010100344B3BF20F92194A870715CCA49DF153</vt:lpwstr>
  </property>
</Properties>
</file>